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5695A" w14:textId="3AA6B3DD" w:rsidR="62944142" w:rsidRPr="00C44D4A" w:rsidRDefault="00025617" w:rsidP="00354157">
      <w:pPr>
        <w:adjustRightInd w:val="0"/>
        <w:snapToGrid w:val="0"/>
        <w:spacing w:after="0" w:line="240" w:lineRule="auto"/>
        <w:jc w:val="center"/>
        <w:rPr>
          <w:rFonts w:ascii="Californian FB" w:hAnsi="Californian FB"/>
        </w:rPr>
      </w:pPr>
      <w:r>
        <w:rPr>
          <w:rFonts w:ascii="Californian FB" w:hAnsi="Californian FB"/>
          <w:b/>
          <w:bCs/>
          <w:sz w:val="36"/>
          <w:szCs w:val="36"/>
        </w:rPr>
        <w:t>KASSANDRA J. DEANGELIS</w:t>
      </w:r>
    </w:p>
    <w:p w14:paraId="6189834F" w14:textId="6CB261F8" w:rsidR="00FA49FF" w:rsidRPr="003F698D" w:rsidRDefault="00025617" w:rsidP="003F698D">
      <w:pPr>
        <w:tabs>
          <w:tab w:val="left" w:pos="360"/>
        </w:tabs>
        <w:adjustRightInd w:val="0"/>
        <w:snapToGrid w:val="0"/>
        <w:spacing w:after="0" w:line="240" w:lineRule="auto"/>
        <w:jc w:val="center"/>
        <w:rPr>
          <w:rFonts w:ascii="Californian FB" w:hAnsi="Californian FB"/>
        </w:rPr>
      </w:pPr>
      <w:r>
        <w:rPr>
          <w:rFonts w:ascii="Californian FB" w:hAnsi="Californian FB"/>
        </w:rPr>
        <w:t>Production Designer</w:t>
      </w:r>
    </w:p>
    <w:p w14:paraId="20035150" w14:textId="7C01A437" w:rsidR="001F62B5" w:rsidRPr="00C44D4A" w:rsidRDefault="001F62B5" w:rsidP="006E6EBA">
      <w:pPr>
        <w:tabs>
          <w:tab w:val="left" w:pos="360"/>
        </w:tabs>
        <w:adjustRightInd w:val="0"/>
        <w:snapToGrid w:val="0"/>
        <w:spacing w:after="0" w:line="240" w:lineRule="auto"/>
        <w:rPr>
          <w:rFonts w:ascii="Californian FB" w:hAnsi="Californian F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00"/>
        <w:gridCol w:w="3060"/>
        <w:gridCol w:w="2690"/>
      </w:tblGrid>
      <w:tr w:rsidR="006E6EBA" w:rsidRPr="00C44D4A" w14:paraId="099DFE04" w14:textId="77777777" w:rsidTr="000D629E">
        <w:trPr>
          <w:trHeight w:val="450"/>
        </w:trPr>
        <w:tc>
          <w:tcPr>
            <w:tcW w:w="3600" w:type="dxa"/>
          </w:tcPr>
          <w:p w14:paraId="3119E0F4" w14:textId="77777777" w:rsidR="006E6EBA" w:rsidRDefault="006E6EBA" w:rsidP="000D629E">
            <w:pPr>
              <w:adjustRightInd w:val="0"/>
              <w:snapToGrid w:val="0"/>
              <w:spacing w:after="0" w:line="240" w:lineRule="auto"/>
              <w:rPr>
                <w:rFonts w:ascii="Californian FB" w:hAnsi="Californian FB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48D7CAC7" w14:textId="77777777" w:rsidR="006E6EBA" w:rsidRPr="006E6EBA" w:rsidRDefault="006E6EBA" w:rsidP="000D629E">
            <w:pPr>
              <w:tabs>
                <w:tab w:val="left" w:pos="360"/>
              </w:tabs>
              <w:adjustRightInd w:val="0"/>
              <w:snapToGrid w:val="0"/>
              <w:spacing w:after="0" w:line="240" w:lineRule="auto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  <w:sz w:val="28"/>
                <w:szCs w:val="28"/>
              </w:rPr>
              <w:t xml:space="preserve">     </w:t>
            </w:r>
            <w:r w:rsidRPr="00C44D4A">
              <w:rPr>
                <w:rFonts w:ascii="Californian FB" w:hAnsi="Californian FB"/>
                <w:sz w:val="28"/>
                <w:szCs w:val="28"/>
                <w:u w:val="single"/>
              </w:rPr>
              <w:t>FEATURES</w:t>
            </w:r>
          </w:p>
        </w:tc>
        <w:tc>
          <w:tcPr>
            <w:tcW w:w="2690" w:type="dxa"/>
          </w:tcPr>
          <w:p w14:paraId="198B21D7" w14:textId="77777777" w:rsidR="006E6EBA" w:rsidRDefault="006E6EBA" w:rsidP="000D629E">
            <w:pPr>
              <w:adjustRightInd w:val="0"/>
              <w:snapToGrid w:val="0"/>
              <w:spacing w:after="0" w:line="240" w:lineRule="auto"/>
              <w:rPr>
                <w:rFonts w:ascii="Californian FB" w:hAnsi="Californian FB"/>
                <w:sz w:val="20"/>
                <w:szCs w:val="20"/>
              </w:rPr>
            </w:pPr>
          </w:p>
        </w:tc>
      </w:tr>
      <w:tr w:rsidR="000A567C" w:rsidRPr="00C44D4A" w14:paraId="00EB2A75" w14:textId="77777777" w:rsidTr="00025617">
        <w:trPr>
          <w:trHeight w:val="612"/>
        </w:trPr>
        <w:tc>
          <w:tcPr>
            <w:tcW w:w="3600" w:type="dxa"/>
          </w:tcPr>
          <w:p w14:paraId="71073C8F" w14:textId="25D12E50" w:rsidR="000A567C" w:rsidRPr="008671C7" w:rsidRDefault="00025617" w:rsidP="000A567C">
            <w:pPr>
              <w:adjustRightInd w:val="0"/>
              <w:snapToGrid w:val="0"/>
              <w:spacing w:after="0" w:line="240" w:lineRule="auto"/>
              <w:rPr>
                <w:rFonts w:ascii="Californian FB" w:hAnsi="Californian FB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/>
                <w:b/>
                <w:bCs/>
                <w:sz w:val="20"/>
                <w:szCs w:val="20"/>
              </w:rPr>
              <w:t>THE LOCKSMITH</w:t>
            </w:r>
          </w:p>
          <w:p w14:paraId="09945F4A" w14:textId="5F81EEBB" w:rsidR="004166E1" w:rsidRPr="00DD6005" w:rsidRDefault="00025617" w:rsidP="000A567C">
            <w:pPr>
              <w:adjustRightInd w:val="0"/>
              <w:snapToGrid w:val="0"/>
              <w:spacing w:after="0" w:line="240" w:lineRule="auto"/>
              <w:rPr>
                <w:rFonts w:ascii="Californian FB" w:hAnsi="Californian FB"/>
                <w:i/>
                <w:iCs/>
                <w:sz w:val="12"/>
                <w:szCs w:val="12"/>
              </w:rPr>
            </w:pPr>
            <w:r>
              <w:rPr>
                <w:rFonts w:ascii="Californian FB" w:hAnsi="Californian FB"/>
                <w:i/>
                <w:iCs/>
                <w:sz w:val="20"/>
                <w:szCs w:val="20"/>
              </w:rPr>
              <w:t>Production Designer</w:t>
            </w:r>
          </w:p>
        </w:tc>
        <w:tc>
          <w:tcPr>
            <w:tcW w:w="3060" w:type="dxa"/>
          </w:tcPr>
          <w:p w14:paraId="6448FD20" w14:textId="44EF75EC" w:rsidR="000A567C" w:rsidRDefault="000A567C" w:rsidP="000A567C">
            <w:pPr>
              <w:adjustRightInd w:val="0"/>
              <w:snapToGrid w:val="0"/>
              <w:spacing w:after="0" w:line="240" w:lineRule="auto"/>
              <w:rPr>
                <w:rFonts w:ascii="Californian FB" w:eastAsia="Tahoma" w:hAnsi="Californian FB" w:cs="Tahoma"/>
                <w:w w:val="103"/>
                <w:sz w:val="20"/>
                <w:szCs w:val="20"/>
              </w:rPr>
            </w:pPr>
            <w:r w:rsidRPr="00C44D4A">
              <w:rPr>
                <w:rFonts w:ascii="Californian FB" w:eastAsia="Tahoma" w:hAnsi="Californian FB" w:cs="Tahoma"/>
                <w:w w:val="103"/>
                <w:sz w:val="20"/>
                <w:szCs w:val="20"/>
              </w:rPr>
              <w:t>Dir:</w:t>
            </w:r>
            <w:r w:rsidR="00025617">
              <w:rPr>
                <w:rFonts w:ascii="Californian FB" w:eastAsia="Tahoma" w:hAnsi="Californian FB" w:cs="Tahoma"/>
                <w:w w:val="103"/>
                <w:sz w:val="20"/>
                <w:szCs w:val="20"/>
              </w:rPr>
              <w:t xml:space="preserve"> Nicolas Harvard</w:t>
            </w:r>
          </w:p>
          <w:p w14:paraId="1C18529B" w14:textId="10A9A700" w:rsidR="00B9046B" w:rsidRPr="00C44D4A" w:rsidRDefault="00B9046B" w:rsidP="000A567C">
            <w:pPr>
              <w:adjustRightInd w:val="0"/>
              <w:snapToGrid w:val="0"/>
              <w:spacing w:after="0" w:line="240" w:lineRule="auto"/>
              <w:rPr>
                <w:rFonts w:ascii="Californian FB" w:eastAsia="Tahoma" w:hAnsi="Californian FB" w:cs="Tahoma"/>
                <w:w w:val="103"/>
                <w:sz w:val="20"/>
                <w:szCs w:val="20"/>
              </w:rPr>
            </w:pPr>
          </w:p>
        </w:tc>
        <w:tc>
          <w:tcPr>
            <w:tcW w:w="2690" w:type="dxa"/>
          </w:tcPr>
          <w:p w14:paraId="008C9C2A" w14:textId="23FFBE70" w:rsidR="000A567C" w:rsidRDefault="00025617" w:rsidP="000A567C">
            <w:pPr>
              <w:adjustRightInd w:val="0"/>
              <w:snapToGrid w:val="0"/>
              <w:spacing w:after="0" w:line="240" w:lineRule="auto"/>
              <w:rPr>
                <w:rFonts w:ascii="Californian FB" w:hAnsi="Californian FB"/>
                <w:i/>
                <w:iCs/>
                <w:sz w:val="20"/>
                <w:szCs w:val="20"/>
              </w:rPr>
            </w:pPr>
            <w:r>
              <w:rPr>
                <w:rFonts w:ascii="Californian FB" w:hAnsi="Californian FB"/>
                <w:i/>
                <w:iCs/>
                <w:sz w:val="20"/>
                <w:szCs w:val="20"/>
              </w:rPr>
              <w:t>Buffalo 8 Productions | Screen Media</w:t>
            </w:r>
          </w:p>
          <w:p w14:paraId="6C25CB0A" w14:textId="32F26612" w:rsidR="000A567C" w:rsidRPr="003F698D" w:rsidRDefault="000A567C" w:rsidP="000A567C">
            <w:pPr>
              <w:adjustRightInd w:val="0"/>
              <w:snapToGrid w:val="0"/>
              <w:spacing w:after="0" w:line="240" w:lineRule="auto"/>
              <w:rPr>
                <w:rFonts w:ascii="Californian FB" w:hAnsi="Californian FB"/>
                <w:i/>
                <w:iCs/>
                <w:sz w:val="20"/>
                <w:szCs w:val="20"/>
              </w:rPr>
            </w:pPr>
            <w:r>
              <w:rPr>
                <w:rFonts w:ascii="Californian FB" w:hAnsi="Californian FB"/>
                <w:i/>
                <w:iCs/>
                <w:sz w:val="20"/>
                <w:szCs w:val="20"/>
              </w:rPr>
              <w:t xml:space="preserve">P: </w:t>
            </w:r>
            <w:r w:rsidR="00025617" w:rsidRPr="00025617">
              <w:rPr>
                <w:rFonts w:ascii="Californian FB" w:hAnsi="Californian FB"/>
                <w:i/>
                <w:iCs/>
                <w:sz w:val="20"/>
                <w:szCs w:val="20"/>
              </w:rPr>
              <w:t>Mark B. David | Roger Goff</w:t>
            </w:r>
            <w:r w:rsidR="005F0409">
              <w:rPr>
                <w:rFonts w:ascii="Californian FB" w:hAnsi="Californian FB"/>
                <w:i/>
                <w:iCs/>
                <w:sz w:val="20"/>
                <w:szCs w:val="20"/>
              </w:rPr>
              <w:t xml:space="preserve"> | Caleb Wilson</w:t>
            </w:r>
          </w:p>
        </w:tc>
      </w:tr>
      <w:tr w:rsidR="003556C1" w:rsidRPr="00C44D4A" w14:paraId="2F224131" w14:textId="77777777" w:rsidTr="000D629E">
        <w:trPr>
          <w:trHeight w:val="396"/>
        </w:trPr>
        <w:tc>
          <w:tcPr>
            <w:tcW w:w="3600" w:type="dxa"/>
          </w:tcPr>
          <w:p w14:paraId="7C939CE0" w14:textId="77777777" w:rsidR="003556C1" w:rsidRDefault="003556C1" w:rsidP="003556C1">
            <w:pPr>
              <w:adjustRightInd w:val="0"/>
              <w:snapToGrid w:val="0"/>
              <w:spacing w:after="0" w:line="240" w:lineRule="auto"/>
              <w:rPr>
                <w:rFonts w:ascii="Californian FB" w:hAnsi="Californian FB"/>
                <w:b/>
                <w:bCs/>
                <w:sz w:val="20"/>
                <w:szCs w:val="20"/>
              </w:rPr>
            </w:pPr>
          </w:p>
          <w:p w14:paraId="45F62753" w14:textId="77777777" w:rsidR="003556C1" w:rsidRPr="008671C7" w:rsidRDefault="003556C1" w:rsidP="003556C1">
            <w:pPr>
              <w:adjustRightInd w:val="0"/>
              <w:snapToGrid w:val="0"/>
              <w:spacing w:after="0" w:line="240" w:lineRule="auto"/>
              <w:rPr>
                <w:rFonts w:ascii="Californian FB" w:hAnsi="Californian FB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/>
                <w:b/>
                <w:bCs/>
                <w:sz w:val="20"/>
                <w:szCs w:val="20"/>
              </w:rPr>
              <w:t>SWAN SONG</w:t>
            </w:r>
          </w:p>
          <w:p w14:paraId="620E11BA" w14:textId="0F4F85EE" w:rsidR="003556C1" w:rsidRDefault="003556C1" w:rsidP="003556C1">
            <w:pPr>
              <w:adjustRightInd w:val="0"/>
              <w:snapToGrid w:val="0"/>
              <w:spacing w:after="0" w:line="240" w:lineRule="auto"/>
              <w:rPr>
                <w:rFonts w:ascii="Californian FB" w:hAnsi="Californian FB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/>
                <w:i/>
                <w:iCs/>
                <w:sz w:val="20"/>
                <w:szCs w:val="20"/>
              </w:rPr>
              <w:t>Production Designer</w:t>
            </w:r>
          </w:p>
        </w:tc>
        <w:tc>
          <w:tcPr>
            <w:tcW w:w="3060" w:type="dxa"/>
          </w:tcPr>
          <w:p w14:paraId="78D1A8B7" w14:textId="77777777" w:rsidR="003556C1" w:rsidRDefault="003556C1" w:rsidP="003556C1">
            <w:pPr>
              <w:adjustRightInd w:val="0"/>
              <w:snapToGrid w:val="0"/>
              <w:spacing w:after="0" w:line="240" w:lineRule="auto"/>
              <w:rPr>
                <w:rFonts w:ascii="Californian FB" w:eastAsia="Tahoma" w:hAnsi="Californian FB" w:cs="Tahoma"/>
                <w:w w:val="103"/>
                <w:sz w:val="20"/>
                <w:szCs w:val="20"/>
              </w:rPr>
            </w:pPr>
          </w:p>
          <w:p w14:paraId="1E426999" w14:textId="77777777" w:rsidR="003556C1" w:rsidRDefault="003556C1" w:rsidP="003556C1">
            <w:pPr>
              <w:adjustRightInd w:val="0"/>
              <w:snapToGrid w:val="0"/>
              <w:spacing w:after="0" w:line="240" w:lineRule="auto"/>
              <w:rPr>
                <w:rFonts w:ascii="Californian FB" w:eastAsia="Tahoma" w:hAnsi="Californian FB" w:cs="Tahoma"/>
                <w:w w:val="103"/>
                <w:sz w:val="20"/>
                <w:szCs w:val="20"/>
              </w:rPr>
            </w:pPr>
            <w:r w:rsidRPr="00C44D4A">
              <w:rPr>
                <w:rFonts w:ascii="Californian FB" w:eastAsia="Tahoma" w:hAnsi="Californian FB" w:cs="Tahoma"/>
                <w:w w:val="103"/>
                <w:sz w:val="20"/>
                <w:szCs w:val="20"/>
              </w:rPr>
              <w:t>Dir:</w:t>
            </w:r>
            <w:r>
              <w:rPr>
                <w:rFonts w:ascii="Californian FB" w:eastAsia="Tahoma" w:hAnsi="Californian FB" w:cs="Tahoma"/>
                <w:w w:val="103"/>
                <w:sz w:val="20"/>
                <w:szCs w:val="20"/>
              </w:rPr>
              <w:t xml:space="preserve"> Todd Stephens</w:t>
            </w:r>
          </w:p>
          <w:p w14:paraId="50CB06B4" w14:textId="77777777" w:rsidR="003556C1" w:rsidRDefault="003556C1" w:rsidP="003556C1">
            <w:pPr>
              <w:adjustRightInd w:val="0"/>
              <w:snapToGrid w:val="0"/>
              <w:spacing w:after="0" w:line="240" w:lineRule="auto"/>
              <w:rPr>
                <w:rFonts w:ascii="Californian FB" w:eastAsia="Tahoma" w:hAnsi="Californian FB" w:cs="Tahoma"/>
                <w:w w:val="103"/>
                <w:sz w:val="20"/>
                <w:szCs w:val="20"/>
              </w:rPr>
            </w:pPr>
          </w:p>
        </w:tc>
        <w:tc>
          <w:tcPr>
            <w:tcW w:w="2690" w:type="dxa"/>
          </w:tcPr>
          <w:p w14:paraId="74D9C275" w14:textId="77777777" w:rsidR="003556C1" w:rsidRDefault="003556C1" w:rsidP="003556C1">
            <w:pPr>
              <w:adjustRightInd w:val="0"/>
              <w:snapToGrid w:val="0"/>
              <w:spacing w:after="0" w:line="240" w:lineRule="auto"/>
              <w:rPr>
                <w:rFonts w:ascii="Californian FB" w:hAnsi="Californian FB"/>
                <w:sz w:val="20"/>
                <w:szCs w:val="20"/>
              </w:rPr>
            </w:pPr>
          </w:p>
          <w:p w14:paraId="61060554" w14:textId="0B7F3676" w:rsidR="003556C1" w:rsidRDefault="003556C1" w:rsidP="003556C1">
            <w:pPr>
              <w:adjustRightInd w:val="0"/>
              <w:snapToGrid w:val="0"/>
              <w:spacing w:after="0" w:line="240" w:lineRule="auto"/>
              <w:rPr>
                <w:rFonts w:ascii="Californian FB" w:hAnsi="Californian FB"/>
                <w:i/>
                <w:iCs/>
                <w:sz w:val="20"/>
                <w:szCs w:val="20"/>
              </w:rPr>
            </w:pPr>
            <w:r>
              <w:rPr>
                <w:rFonts w:ascii="Californian FB" w:hAnsi="Californian FB"/>
                <w:i/>
                <w:iCs/>
                <w:sz w:val="20"/>
                <w:szCs w:val="20"/>
              </w:rPr>
              <w:t>House of Gemini | Magnolia Pictures</w:t>
            </w:r>
          </w:p>
          <w:p w14:paraId="17CD0414" w14:textId="3F07470D" w:rsidR="003556C1" w:rsidRDefault="003556C1" w:rsidP="003556C1">
            <w:pPr>
              <w:adjustRightInd w:val="0"/>
              <w:snapToGrid w:val="0"/>
              <w:spacing w:after="0" w:line="240" w:lineRule="auto"/>
              <w:rPr>
                <w:rFonts w:ascii="Californian FB" w:hAnsi="Californian FB"/>
                <w:sz w:val="20"/>
                <w:szCs w:val="20"/>
              </w:rPr>
            </w:pPr>
            <w:r>
              <w:rPr>
                <w:rFonts w:ascii="Californian FB" w:hAnsi="Californian FB"/>
                <w:i/>
                <w:iCs/>
                <w:sz w:val="20"/>
                <w:szCs w:val="20"/>
              </w:rPr>
              <w:t xml:space="preserve">P: Stephen Israel | Eric </w:t>
            </w:r>
            <w:proofErr w:type="spellStart"/>
            <w:r>
              <w:rPr>
                <w:rFonts w:ascii="Californian FB" w:hAnsi="Californian FB"/>
                <w:i/>
                <w:iCs/>
                <w:sz w:val="20"/>
                <w:szCs w:val="20"/>
              </w:rPr>
              <w:t>Eisenbrey</w:t>
            </w:r>
            <w:proofErr w:type="spellEnd"/>
          </w:p>
        </w:tc>
      </w:tr>
      <w:tr w:rsidR="000A567C" w:rsidRPr="00C44D4A" w14:paraId="0EE59E50" w14:textId="77777777" w:rsidTr="000D629E">
        <w:trPr>
          <w:trHeight w:val="396"/>
        </w:trPr>
        <w:tc>
          <w:tcPr>
            <w:tcW w:w="3600" w:type="dxa"/>
          </w:tcPr>
          <w:p w14:paraId="414EB551" w14:textId="77777777" w:rsidR="000A567C" w:rsidRDefault="000A567C" w:rsidP="000A567C">
            <w:pPr>
              <w:adjustRightInd w:val="0"/>
              <w:snapToGrid w:val="0"/>
              <w:spacing w:after="0" w:line="240" w:lineRule="auto"/>
              <w:rPr>
                <w:rFonts w:ascii="Californian FB" w:hAnsi="Californian FB"/>
                <w:b/>
                <w:bCs/>
                <w:sz w:val="20"/>
                <w:szCs w:val="20"/>
              </w:rPr>
            </w:pPr>
          </w:p>
          <w:p w14:paraId="723FE4FF" w14:textId="4C192A0F" w:rsidR="000A567C" w:rsidRPr="008671C7" w:rsidRDefault="00025617" w:rsidP="000A567C">
            <w:pPr>
              <w:adjustRightInd w:val="0"/>
              <w:snapToGrid w:val="0"/>
              <w:spacing w:after="0" w:line="240" w:lineRule="auto"/>
              <w:rPr>
                <w:rFonts w:ascii="Californian FB" w:hAnsi="Californian FB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/>
                <w:b/>
                <w:bCs/>
                <w:sz w:val="20"/>
                <w:szCs w:val="20"/>
              </w:rPr>
              <w:t>BONES AND ALL</w:t>
            </w:r>
          </w:p>
          <w:p w14:paraId="53586C0B" w14:textId="77777777" w:rsidR="000A567C" w:rsidRDefault="00025617" w:rsidP="000A567C">
            <w:pPr>
              <w:adjustRightInd w:val="0"/>
              <w:snapToGrid w:val="0"/>
              <w:spacing w:after="0" w:line="240" w:lineRule="auto"/>
              <w:rPr>
                <w:rFonts w:ascii="Californian FB" w:hAnsi="Californian FB"/>
                <w:i/>
                <w:iCs/>
                <w:sz w:val="20"/>
                <w:szCs w:val="20"/>
              </w:rPr>
            </w:pPr>
            <w:r>
              <w:rPr>
                <w:rFonts w:ascii="Californian FB" w:hAnsi="Californian FB"/>
                <w:i/>
                <w:iCs/>
                <w:sz w:val="20"/>
                <w:szCs w:val="20"/>
              </w:rPr>
              <w:t>Assistant Set Decorator</w:t>
            </w:r>
          </w:p>
          <w:p w14:paraId="01F50ACB" w14:textId="48953BBD" w:rsidR="00025617" w:rsidRDefault="00025617" w:rsidP="000A567C">
            <w:pPr>
              <w:adjustRightInd w:val="0"/>
              <w:snapToGrid w:val="0"/>
              <w:spacing w:after="0" w:line="240" w:lineRule="auto"/>
              <w:rPr>
                <w:rFonts w:ascii="Californian FB" w:hAnsi="Californian FB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34D8977B" w14:textId="77777777" w:rsidR="000A567C" w:rsidRDefault="000A567C" w:rsidP="000A567C">
            <w:pPr>
              <w:adjustRightInd w:val="0"/>
              <w:snapToGrid w:val="0"/>
              <w:spacing w:after="0" w:line="240" w:lineRule="auto"/>
              <w:rPr>
                <w:rFonts w:ascii="Californian FB" w:eastAsia="Tahoma" w:hAnsi="Californian FB" w:cs="Tahoma"/>
                <w:w w:val="103"/>
                <w:sz w:val="20"/>
                <w:szCs w:val="20"/>
              </w:rPr>
            </w:pPr>
          </w:p>
          <w:p w14:paraId="448AFD67" w14:textId="750FE544" w:rsidR="000A567C" w:rsidRDefault="000A567C" w:rsidP="000A567C">
            <w:pPr>
              <w:adjustRightInd w:val="0"/>
              <w:snapToGrid w:val="0"/>
              <w:spacing w:after="0" w:line="240" w:lineRule="auto"/>
              <w:rPr>
                <w:rFonts w:ascii="Californian FB" w:eastAsia="Tahoma" w:hAnsi="Californian FB" w:cs="Tahoma"/>
                <w:w w:val="103"/>
                <w:sz w:val="20"/>
                <w:szCs w:val="20"/>
              </w:rPr>
            </w:pPr>
            <w:r w:rsidRPr="00C44D4A">
              <w:rPr>
                <w:rFonts w:ascii="Californian FB" w:eastAsia="Tahoma" w:hAnsi="Californian FB" w:cs="Tahoma"/>
                <w:w w:val="103"/>
                <w:sz w:val="20"/>
                <w:szCs w:val="20"/>
              </w:rPr>
              <w:t>Dir:</w:t>
            </w:r>
            <w:r>
              <w:rPr>
                <w:rFonts w:ascii="Californian FB" w:eastAsia="Tahoma" w:hAnsi="Californian FB" w:cs="Tahoma"/>
                <w:w w:val="103"/>
                <w:sz w:val="20"/>
                <w:szCs w:val="20"/>
              </w:rPr>
              <w:t xml:space="preserve"> </w:t>
            </w:r>
            <w:r w:rsidR="00025617" w:rsidRPr="00025617">
              <w:rPr>
                <w:rFonts w:ascii="Californian FB" w:eastAsia="Tahoma" w:hAnsi="Californian FB" w:cs="Tahoma"/>
                <w:w w:val="103"/>
                <w:sz w:val="20"/>
                <w:szCs w:val="20"/>
              </w:rPr>
              <w:t xml:space="preserve">Luca </w:t>
            </w:r>
            <w:proofErr w:type="spellStart"/>
            <w:r w:rsidR="00025617" w:rsidRPr="00025617">
              <w:rPr>
                <w:rFonts w:ascii="Californian FB" w:eastAsia="Tahoma" w:hAnsi="Californian FB" w:cs="Tahoma"/>
                <w:w w:val="103"/>
                <w:sz w:val="20"/>
                <w:szCs w:val="20"/>
              </w:rPr>
              <w:t>Guadagnino</w:t>
            </w:r>
            <w:proofErr w:type="spellEnd"/>
          </w:p>
          <w:p w14:paraId="30F816B8" w14:textId="582F3F0D" w:rsidR="00B9046B" w:rsidRDefault="00025617" w:rsidP="000A567C">
            <w:pPr>
              <w:adjustRightInd w:val="0"/>
              <w:snapToGrid w:val="0"/>
              <w:spacing w:after="0" w:line="240" w:lineRule="auto"/>
              <w:rPr>
                <w:rFonts w:ascii="Californian FB" w:eastAsia="Tahoma" w:hAnsi="Californian FB" w:cs="Tahoma"/>
                <w:w w:val="103"/>
                <w:sz w:val="20"/>
                <w:szCs w:val="20"/>
              </w:rPr>
            </w:pPr>
            <w:r>
              <w:rPr>
                <w:rFonts w:ascii="Californian FB" w:eastAsia="Tahoma" w:hAnsi="Californian FB" w:cs="Tahoma"/>
                <w:w w:val="103"/>
                <w:sz w:val="20"/>
                <w:szCs w:val="20"/>
              </w:rPr>
              <w:t>PD: Elliot Hostetter</w:t>
            </w:r>
          </w:p>
          <w:p w14:paraId="30ABCB0A" w14:textId="475526D0" w:rsidR="00B9046B" w:rsidRPr="00C44D4A" w:rsidRDefault="00B9046B" w:rsidP="000A567C">
            <w:pPr>
              <w:adjustRightInd w:val="0"/>
              <w:snapToGrid w:val="0"/>
              <w:spacing w:after="0" w:line="240" w:lineRule="auto"/>
              <w:rPr>
                <w:rFonts w:ascii="Californian FB" w:eastAsia="Tahoma" w:hAnsi="Californian FB" w:cs="Tahoma"/>
                <w:w w:val="103"/>
                <w:sz w:val="20"/>
                <w:szCs w:val="20"/>
              </w:rPr>
            </w:pPr>
          </w:p>
        </w:tc>
        <w:tc>
          <w:tcPr>
            <w:tcW w:w="2690" w:type="dxa"/>
          </w:tcPr>
          <w:p w14:paraId="58ED8E4C" w14:textId="77777777" w:rsidR="000A567C" w:rsidRDefault="000A567C" w:rsidP="000A567C">
            <w:pPr>
              <w:adjustRightInd w:val="0"/>
              <w:snapToGrid w:val="0"/>
              <w:spacing w:after="0" w:line="240" w:lineRule="auto"/>
              <w:rPr>
                <w:rFonts w:ascii="Californian FB" w:hAnsi="Californian FB"/>
                <w:sz w:val="20"/>
                <w:szCs w:val="20"/>
              </w:rPr>
            </w:pPr>
          </w:p>
          <w:p w14:paraId="75F36BB6" w14:textId="77777777" w:rsidR="00025617" w:rsidRDefault="00025617" w:rsidP="000A567C">
            <w:pPr>
              <w:adjustRightInd w:val="0"/>
              <w:snapToGrid w:val="0"/>
              <w:spacing w:after="0" w:line="240" w:lineRule="auto"/>
              <w:rPr>
                <w:rFonts w:ascii="Californian FB" w:hAnsi="Californian FB"/>
                <w:i/>
                <w:iCs/>
                <w:sz w:val="20"/>
                <w:szCs w:val="20"/>
              </w:rPr>
            </w:pPr>
            <w:proofErr w:type="spellStart"/>
            <w:r w:rsidRPr="00025617">
              <w:rPr>
                <w:rFonts w:ascii="Californian FB" w:hAnsi="Californian FB"/>
                <w:i/>
                <w:iCs/>
                <w:sz w:val="20"/>
                <w:szCs w:val="20"/>
              </w:rPr>
              <w:t>Frenesy</w:t>
            </w:r>
            <w:proofErr w:type="spellEnd"/>
            <w:r w:rsidRPr="00025617">
              <w:rPr>
                <w:rFonts w:ascii="Californian FB" w:hAnsi="Californian FB"/>
                <w:i/>
                <w:iCs/>
                <w:sz w:val="20"/>
                <w:szCs w:val="20"/>
              </w:rPr>
              <w:t xml:space="preserve"> Film Company</w:t>
            </w:r>
            <w:r>
              <w:rPr>
                <w:rFonts w:ascii="Californian FB" w:hAnsi="Californian FB"/>
                <w:i/>
                <w:iCs/>
                <w:sz w:val="20"/>
                <w:szCs w:val="20"/>
              </w:rPr>
              <w:t xml:space="preserve"> | </w:t>
            </w:r>
            <w:r w:rsidRPr="00025617">
              <w:rPr>
                <w:rFonts w:ascii="Californian FB" w:hAnsi="Californian FB"/>
                <w:i/>
                <w:iCs/>
                <w:sz w:val="20"/>
                <w:szCs w:val="20"/>
              </w:rPr>
              <w:t>United Artists Releasing</w:t>
            </w:r>
          </w:p>
          <w:p w14:paraId="49990870" w14:textId="3F5A76D1" w:rsidR="000A567C" w:rsidRPr="009663A2" w:rsidRDefault="000A567C" w:rsidP="000A567C">
            <w:pPr>
              <w:adjustRightInd w:val="0"/>
              <w:snapToGrid w:val="0"/>
              <w:spacing w:after="0" w:line="240" w:lineRule="auto"/>
              <w:rPr>
                <w:rFonts w:ascii="Californian FB" w:hAnsi="Californian FB"/>
                <w:i/>
                <w:iCs/>
                <w:sz w:val="20"/>
                <w:szCs w:val="20"/>
              </w:rPr>
            </w:pPr>
            <w:r w:rsidRPr="009663A2">
              <w:rPr>
                <w:rFonts w:ascii="Californian FB" w:hAnsi="Californian FB"/>
                <w:i/>
                <w:iCs/>
                <w:sz w:val="20"/>
                <w:szCs w:val="20"/>
              </w:rPr>
              <w:t>P</w:t>
            </w:r>
            <w:r w:rsidR="005F0409">
              <w:rPr>
                <w:rFonts w:ascii="Californian FB" w:hAnsi="Californian FB"/>
                <w:i/>
                <w:iCs/>
                <w:sz w:val="20"/>
                <w:szCs w:val="20"/>
              </w:rPr>
              <w:t>:</w:t>
            </w:r>
            <w:r w:rsidR="00025617" w:rsidRPr="00025617">
              <w:rPr>
                <w:rFonts w:ascii="Californian FB" w:hAnsi="Californian FB"/>
                <w:i/>
                <w:iCs/>
                <w:sz w:val="20"/>
                <w:szCs w:val="20"/>
              </w:rPr>
              <w:t xml:space="preserve"> Francesco </w:t>
            </w:r>
            <w:proofErr w:type="spellStart"/>
            <w:r w:rsidR="00025617" w:rsidRPr="00025617">
              <w:rPr>
                <w:rFonts w:ascii="Californian FB" w:hAnsi="Californian FB"/>
                <w:i/>
                <w:iCs/>
                <w:sz w:val="20"/>
                <w:szCs w:val="20"/>
              </w:rPr>
              <w:t>Melzi</w:t>
            </w:r>
            <w:proofErr w:type="spellEnd"/>
            <w:r w:rsidR="00025617" w:rsidRPr="00025617">
              <w:rPr>
                <w:rFonts w:ascii="Californian FB" w:hAnsi="Californian FB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025617" w:rsidRPr="00025617">
              <w:rPr>
                <w:rFonts w:ascii="Californian FB" w:hAnsi="Californian FB"/>
                <w:i/>
                <w:iCs/>
                <w:sz w:val="20"/>
                <w:szCs w:val="20"/>
              </w:rPr>
              <w:t>d'Eril</w:t>
            </w:r>
            <w:proofErr w:type="spellEnd"/>
            <w:r w:rsidR="00025617" w:rsidRPr="00025617">
              <w:rPr>
                <w:rFonts w:ascii="Californian FB" w:hAnsi="Californian FB"/>
                <w:i/>
                <w:iCs/>
                <w:sz w:val="20"/>
                <w:szCs w:val="20"/>
              </w:rPr>
              <w:t xml:space="preserve"> </w:t>
            </w:r>
            <w:r w:rsidR="00025617">
              <w:rPr>
                <w:rFonts w:ascii="Californian FB" w:hAnsi="Californian FB"/>
                <w:i/>
                <w:iCs/>
                <w:sz w:val="20"/>
                <w:szCs w:val="20"/>
              </w:rPr>
              <w:t>| Marco Morabito</w:t>
            </w:r>
            <w:r w:rsidR="005F0409">
              <w:rPr>
                <w:rFonts w:ascii="Californian FB" w:hAnsi="Californian FB"/>
                <w:i/>
                <w:iCs/>
                <w:sz w:val="20"/>
                <w:szCs w:val="20"/>
              </w:rPr>
              <w:t xml:space="preserve"> |</w:t>
            </w:r>
            <w:r w:rsidR="00025617">
              <w:rPr>
                <w:rFonts w:ascii="Californian FB" w:hAnsi="Californian FB"/>
                <w:i/>
                <w:iCs/>
                <w:sz w:val="20"/>
                <w:szCs w:val="20"/>
              </w:rPr>
              <w:t xml:space="preserve"> Theresa Park </w:t>
            </w:r>
          </w:p>
        </w:tc>
      </w:tr>
      <w:tr w:rsidR="000A567C" w:rsidRPr="00C44D4A" w14:paraId="441CA731" w14:textId="77777777" w:rsidTr="000D629E">
        <w:trPr>
          <w:trHeight w:val="396"/>
        </w:trPr>
        <w:tc>
          <w:tcPr>
            <w:tcW w:w="3600" w:type="dxa"/>
          </w:tcPr>
          <w:p w14:paraId="1F93C453" w14:textId="77777777" w:rsidR="000A567C" w:rsidRDefault="000A567C" w:rsidP="000A567C">
            <w:pPr>
              <w:adjustRightInd w:val="0"/>
              <w:snapToGrid w:val="0"/>
              <w:spacing w:after="0" w:line="240" w:lineRule="auto"/>
              <w:rPr>
                <w:rFonts w:ascii="Californian FB" w:hAnsi="Californian FB"/>
                <w:b/>
                <w:bCs/>
                <w:sz w:val="20"/>
                <w:szCs w:val="20"/>
              </w:rPr>
            </w:pPr>
          </w:p>
          <w:p w14:paraId="557E5E0B" w14:textId="4DE7BC91" w:rsidR="000A567C" w:rsidRPr="008671C7" w:rsidRDefault="00025617" w:rsidP="000A567C">
            <w:pPr>
              <w:adjustRightInd w:val="0"/>
              <w:snapToGrid w:val="0"/>
              <w:spacing w:after="0" w:line="240" w:lineRule="auto"/>
              <w:rPr>
                <w:rFonts w:ascii="Californian FB" w:hAnsi="Californian FB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/>
                <w:b/>
                <w:bCs/>
                <w:sz w:val="20"/>
                <w:szCs w:val="20"/>
              </w:rPr>
              <w:t>NO SUDDEN MOVE</w:t>
            </w:r>
          </w:p>
          <w:p w14:paraId="50427365" w14:textId="77777777" w:rsidR="005F0409" w:rsidRDefault="005F0409" w:rsidP="005F0409">
            <w:pPr>
              <w:adjustRightInd w:val="0"/>
              <w:snapToGrid w:val="0"/>
              <w:spacing w:after="0" w:line="240" w:lineRule="auto"/>
              <w:rPr>
                <w:rFonts w:ascii="Californian FB" w:hAnsi="Californian FB"/>
                <w:i/>
                <w:iCs/>
                <w:sz w:val="20"/>
                <w:szCs w:val="20"/>
              </w:rPr>
            </w:pPr>
            <w:r>
              <w:rPr>
                <w:rFonts w:ascii="Californian FB" w:hAnsi="Californian FB"/>
                <w:i/>
                <w:iCs/>
                <w:sz w:val="20"/>
                <w:szCs w:val="20"/>
              </w:rPr>
              <w:t>Assistant Set Decorator</w:t>
            </w:r>
          </w:p>
          <w:p w14:paraId="47EFCE47" w14:textId="13EB9867" w:rsidR="00B9046B" w:rsidRDefault="00B9046B" w:rsidP="000A567C">
            <w:pPr>
              <w:adjustRightInd w:val="0"/>
              <w:snapToGrid w:val="0"/>
              <w:spacing w:after="0" w:line="240" w:lineRule="auto"/>
              <w:rPr>
                <w:rFonts w:ascii="Californian FB" w:hAnsi="Californian FB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70CCA40A" w14:textId="77777777" w:rsidR="000A567C" w:rsidRDefault="000A567C" w:rsidP="000A567C">
            <w:pPr>
              <w:adjustRightInd w:val="0"/>
              <w:snapToGrid w:val="0"/>
              <w:spacing w:after="0" w:line="240" w:lineRule="auto"/>
              <w:rPr>
                <w:rFonts w:ascii="Californian FB" w:eastAsia="Tahoma" w:hAnsi="Californian FB" w:cs="Tahoma"/>
                <w:w w:val="103"/>
                <w:sz w:val="20"/>
                <w:szCs w:val="20"/>
              </w:rPr>
            </w:pPr>
          </w:p>
          <w:p w14:paraId="6AA0049E" w14:textId="6654A6CF" w:rsidR="000A567C" w:rsidRDefault="000A567C" w:rsidP="000A567C">
            <w:pPr>
              <w:adjustRightInd w:val="0"/>
              <w:snapToGrid w:val="0"/>
              <w:spacing w:after="0" w:line="240" w:lineRule="auto"/>
              <w:rPr>
                <w:rFonts w:ascii="Californian FB" w:eastAsia="Tahoma" w:hAnsi="Californian FB" w:cs="Tahoma"/>
                <w:w w:val="103"/>
                <w:sz w:val="20"/>
                <w:szCs w:val="20"/>
              </w:rPr>
            </w:pPr>
            <w:r w:rsidRPr="00C44D4A">
              <w:rPr>
                <w:rFonts w:ascii="Californian FB" w:eastAsia="Tahoma" w:hAnsi="Californian FB" w:cs="Tahoma"/>
                <w:w w:val="103"/>
                <w:sz w:val="20"/>
                <w:szCs w:val="20"/>
              </w:rPr>
              <w:t>Dir:</w:t>
            </w:r>
            <w:r>
              <w:rPr>
                <w:rFonts w:ascii="Californian FB" w:eastAsia="Tahoma" w:hAnsi="Californian FB" w:cs="Tahoma"/>
                <w:w w:val="103"/>
                <w:sz w:val="20"/>
                <w:szCs w:val="20"/>
              </w:rPr>
              <w:t xml:space="preserve"> </w:t>
            </w:r>
            <w:r w:rsidR="005F0409">
              <w:rPr>
                <w:rFonts w:ascii="Californian FB" w:eastAsia="Tahoma" w:hAnsi="Californian FB" w:cs="Tahoma"/>
                <w:w w:val="103"/>
                <w:sz w:val="20"/>
                <w:szCs w:val="20"/>
              </w:rPr>
              <w:t>Steven Soderbergh</w:t>
            </w:r>
          </w:p>
          <w:p w14:paraId="55C94F6F" w14:textId="0D2B9D18" w:rsidR="00B9046B" w:rsidRDefault="005F0409" w:rsidP="000A567C">
            <w:pPr>
              <w:adjustRightInd w:val="0"/>
              <w:snapToGrid w:val="0"/>
              <w:spacing w:after="0" w:line="240" w:lineRule="auto"/>
              <w:rPr>
                <w:rFonts w:ascii="Californian FB" w:eastAsia="Tahoma" w:hAnsi="Californian FB" w:cs="Tahoma"/>
                <w:w w:val="103"/>
                <w:sz w:val="20"/>
                <w:szCs w:val="20"/>
              </w:rPr>
            </w:pPr>
            <w:r>
              <w:rPr>
                <w:rFonts w:ascii="Californian FB" w:eastAsia="Tahoma" w:hAnsi="Californian FB" w:cs="Tahoma"/>
                <w:w w:val="103"/>
                <w:sz w:val="20"/>
                <w:szCs w:val="20"/>
              </w:rPr>
              <w:t xml:space="preserve">PD: Hannah </w:t>
            </w:r>
            <w:proofErr w:type="spellStart"/>
            <w:r>
              <w:rPr>
                <w:rFonts w:ascii="Californian FB" w:eastAsia="Tahoma" w:hAnsi="Californian FB" w:cs="Tahoma"/>
                <w:w w:val="103"/>
                <w:sz w:val="20"/>
                <w:szCs w:val="20"/>
              </w:rPr>
              <w:t>Beachler</w:t>
            </w:r>
            <w:proofErr w:type="spellEnd"/>
          </w:p>
        </w:tc>
        <w:tc>
          <w:tcPr>
            <w:tcW w:w="2690" w:type="dxa"/>
          </w:tcPr>
          <w:p w14:paraId="7A7BC580" w14:textId="77777777" w:rsidR="000A567C" w:rsidRDefault="000A567C" w:rsidP="000A567C">
            <w:pPr>
              <w:adjustRightInd w:val="0"/>
              <w:snapToGrid w:val="0"/>
              <w:spacing w:after="0" w:line="240" w:lineRule="auto"/>
              <w:rPr>
                <w:rFonts w:ascii="Californian FB" w:hAnsi="Californian FB"/>
                <w:sz w:val="20"/>
                <w:szCs w:val="20"/>
              </w:rPr>
            </w:pPr>
          </w:p>
          <w:p w14:paraId="20C82DF5" w14:textId="61A0F311" w:rsidR="000A567C" w:rsidRDefault="003556C1" w:rsidP="000A567C">
            <w:pPr>
              <w:adjustRightInd w:val="0"/>
              <w:snapToGrid w:val="0"/>
              <w:spacing w:after="0" w:line="240" w:lineRule="auto"/>
              <w:rPr>
                <w:rFonts w:ascii="Californian FB" w:hAnsi="Californian FB"/>
                <w:i/>
                <w:iCs/>
                <w:sz w:val="20"/>
                <w:szCs w:val="20"/>
              </w:rPr>
            </w:pPr>
            <w:r>
              <w:rPr>
                <w:rFonts w:ascii="Californian FB" w:hAnsi="Californian FB"/>
                <w:i/>
                <w:iCs/>
                <w:sz w:val="20"/>
                <w:szCs w:val="20"/>
              </w:rPr>
              <w:t xml:space="preserve">HBO Max | </w:t>
            </w:r>
            <w:r>
              <w:rPr>
                <w:rFonts w:ascii="Californian FB" w:hAnsi="Californian FB"/>
                <w:i/>
                <w:iCs/>
                <w:sz w:val="20"/>
                <w:szCs w:val="20"/>
              </w:rPr>
              <w:t>HBO Max</w:t>
            </w:r>
          </w:p>
          <w:p w14:paraId="26F946C4" w14:textId="4077F9C8" w:rsidR="000A567C" w:rsidRPr="009663A2" w:rsidRDefault="000A567C" w:rsidP="000A567C">
            <w:pPr>
              <w:adjustRightInd w:val="0"/>
              <w:snapToGrid w:val="0"/>
              <w:spacing w:after="0" w:line="240" w:lineRule="auto"/>
              <w:rPr>
                <w:rFonts w:ascii="Californian FB" w:hAnsi="Californian FB"/>
                <w:i/>
                <w:iCs/>
                <w:sz w:val="20"/>
                <w:szCs w:val="20"/>
              </w:rPr>
            </w:pPr>
            <w:r>
              <w:rPr>
                <w:rFonts w:ascii="Californian FB" w:hAnsi="Californian FB"/>
                <w:i/>
                <w:iCs/>
                <w:sz w:val="20"/>
                <w:szCs w:val="20"/>
              </w:rPr>
              <w:t xml:space="preserve">P: </w:t>
            </w:r>
            <w:r w:rsidR="005F0409">
              <w:rPr>
                <w:rFonts w:ascii="Californian FB" w:hAnsi="Californian FB"/>
                <w:i/>
                <w:iCs/>
                <w:sz w:val="20"/>
                <w:szCs w:val="20"/>
              </w:rPr>
              <w:t>Casey Silver | Julie M. Anderson</w:t>
            </w:r>
          </w:p>
        </w:tc>
      </w:tr>
      <w:tr w:rsidR="000A567C" w:rsidRPr="00C44D4A" w14:paraId="6410D20B" w14:textId="77777777" w:rsidTr="000D629E">
        <w:trPr>
          <w:trHeight w:val="396"/>
        </w:trPr>
        <w:tc>
          <w:tcPr>
            <w:tcW w:w="3600" w:type="dxa"/>
          </w:tcPr>
          <w:p w14:paraId="74357229" w14:textId="77777777" w:rsidR="000A567C" w:rsidRDefault="000A567C" w:rsidP="000A567C">
            <w:pPr>
              <w:adjustRightInd w:val="0"/>
              <w:snapToGrid w:val="0"/>
              <w:spacing w:after="0" w:line="240" w:lineRule="auto"/>
              <w:rPr>
                <w:rFonts w:ascii="Californian FB" w:hAnsi="Californian FB"/>
                <w:b/>
                <w:bCs/>
                <w:sz w:val="20"/>
                <w:szCs w:val="20"/>
              </w:rPr>
            </w:pPr>
          </w:p>
          <w:p w14:paraId="41697985" w14:textId="07F88CD4" w:rsidR="000A567C" w:rsidRPr="008671C7" w:rsidRDefault="00025617" w:rsidP="000A567C">
            <w:pPr>
              <w:adjustRightInd w:val="0"/>
              <w:snapToGrid w:val="0"/>
              <w:spacing w:after="0" w:line="240" w:lineRule="auto"/>
              <w:rPr>
                <w:rFonts w:ascii="Californian FB" w:hAnsi="Californian FB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/>
                <w:b/>
                <w:bCs/>
                <w:sz w:val="20"/>
                <w:szCs w:val="20"/>
              </w:rPr>
              <w:t>DRUNK BUS</w:t>
            </w:r>
          </w:p>
          <w:p w14:paraId="324CC533" w14:textId="46360F98" w:rsidR="005F0409" w:rsidRDefault="005F0409" w:rsidP="005F0409">
            <w:pPr>
              <w:adjustRightInd w:val="0"/>
              <w:snapToGrid w:val="0"/>
              <w:spacing w:after="0" w:line="240" w:lineRule="auto"/>
              <w:rPr>
                <w:rFonts w:ascii="Californian FB" w:hAnsi="Californian FB"/>
                <w:i/>
                <w:iCs/>
                <w:sz w:val="20"/>
                <w:szCs w:val="20"/>
              </w:rPr>
            </w:pPr>
            <w:r>
              <w:rPr>
                <w:rFonts w:ascii="Californian FB" w:hAnsi="Californian FB"/>
                <w:i/>
                <w:iCs/>
                <w:sz w:val="20"/>
                <w:szCs w:val="20"/>
              </w:rPr>
              <w:t>Set Decorator</w:t>
            </w:r>
          </w:p>
          <w:p w14:paraId="21217311" w14:textId="0090139B" w:rsidR="000A567C" w:rsidRDefault="000A567C" w:rsidP="000A567C">
            <w:pPr>
              <w:adjustRightInd w:val="0"/>
              <w:snapToGrid w:val="0"/>
              <w:spacing w:after="0" w:line="240" w:lineRule="auto"/>
              <w:rPr>
                <w:rFonts w:ascii="Californian FB" w:hAnsi="Californian FB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6B0FBE94" w14:textId="77777777" w:rsidR="000A567C" w:rsidRDefault="000A567C" w:rsidP="000A567C">
            <w:pPr>
              <w:adjustRightInd w:val="0"/>
              <w:snapToGrid w:val="0"/>
              <w:spacing w:after="0" w:line="240" w:lineRule="auto"/>
              <w:rPr>
                <w:rFonts w:ascii="Californian FB" w:eastAsia="Tahoma" w:hAnsi="Californian FB" w:cs="Tahoma"/>
                <w:w w:val="103"/>
                <w:sz w:val="20"/>
                <w:szCs w:val="20"/>
              </w:rPr>
            </w:pPr>
          </w:p>
          <w:p w14:paraId="5AED0710" w14:textId="7650774C" w:rsidR="000A567C" w:rsidRDefault="000A567C" w:rsidP="000A567C">
            <w:pPr>
              <w:adjustRightInd w:val="0"/>
              <w:snapToGrid w:val="0"/>
              <w:spacing w:after="0" w:line="240" w:lineRule="auto"/>
              <w:rPr>
                <w:rFonts w:ascii="Californian FB" w:eastAsia="Tahoma" w:hAnsi="Californian FB" w:cs="Tahoma"/>
                <w:w w:val="103"/>
                <w:sz w:val="20"/>
                <w:szCs w:val="20"/>
              </w:rPr>
            </w:pPr>
            <w:r>
              <w:rPr>
                <w:rFonts w:ascii="Californian FB" w:eastAsia="Tahoma" w:hAnsi="Californian FB" w:cs="Tahoma"/>
                <w:w w:val="103"/>
                <w:sz w:val="20"/>
                <w:szCs w:val="20"/>
              </w:rPr>
              <w:t xml:space="preserve">Dir: </w:t>
            </w:r>
            <w:r w:rsidR="003556C1">
              <w:rPr>
                <w:rFonts w:ascii="Californian FB" w:eastAsia="Tahoma" w:hAnsi="Californian FB" w:cs="Tahoma"/>
                <w:w w:val="103"/>
                <w:sz w:val="20"/>
                <w:szCs w:val="20"/>
              </w:rPr>
              <w:t xml:space="preserve">Brandon </w:t>
            </w:r>
            <w:proofErr w:type="spellStart"/>
            <w:r w:rsidR="003556C1">
              <w:rPr>
                <w:rFonts w:ascii="Californian FB" w:eastAsia="Tahoma" w:hAnsi="Californian FB" w:cs="Tahoma"/>
                <w:w w:val="103"/>
                <w:sz w:val="20"/>
                <w:szCs w:val="20"/>
              </w:rPr>
              <w:t>LaGanke</w:t>
            </w:r>
            <w:proofErr w:type="spellEnd"/>
            <w:r w:rsidR="003556C1">
              <w:rPr>
                <w:rFonts w:ascii="Californian FB" w:eastAsia="Tahoma" w:hAnsi="Californian FB" w:cs="Tahoma"/>
                <w:w w:val="103"/>
                <w:sz w:val="20"/>
                <w:szCs w:val="20"/>
              </w:rPr>
              <w:t xml:space="preserve"> | John Carlucci</w:t>
            </w:r>
          </w:p>
          <w:p w14:paraId="516E5C0A" w14:textId="77777777" w:rsidR="003556C1" w:rsidRDefault="003556C1" w:rsidP="003556C1">
            <w:pPr>
              <w:adjustRightInd w:val="0"/>
              <w:snapToGrid w:val="0"/>
              <w:spacing w:after="0" w:line="240" w:lineRule="auto"/>
              <w:rPr>
                <w:rFonts w:ascii="Californian FB" w:eastAsia="Tahoma" w:hAnsi="Californian FB" w:cs="Tahoma"/>
                <w:w w:val="103"/>
                <w:sz w:val="20"/>
                <w:szCs w:val="20"/>
              </w:rPr>
            </w:pPr>
            <w:r>
              <w:rPr>
                <w:rFonts w:ascii="Californian FB" w:eastAsia="Tahoma" w:hAnsi="Californian FB" w:cs="Tahoma"/>
                <w:w w:val="103"/>
                <w:sz w:val="20"/>
                <w:szCs w:val="20"/>
              </w:rPr>
              <w:t>PD: Carmen Navis</w:t>
            </w:r>
          </w:p>
          <w:p w14:paraId="1B482992" w14:textId="5920912D" w:rsidR="00B9046B" w:rsidRDefault="00B9046B" w:rsidP="000A567C">
            <w:pPr>
              <w:adjustRightInd w:val="0"/>
              <w:snapToGrid w:val="0"/>
              <w:spacing w:after="0" w:line="240" w:lineRule="auto"/>
              <w:rPr>
                <w:rFonts w:ascii="Californian FB" w:eastAsia="Tahoma" w:hAnsi="Californian FB" w:cs="Tahoma"/>
                <w:w w:val="103"/>
                <w:sz w:val="20"/>
                <w:szCs w:val="20"/>
              </w:rPr>
            </w:pPr>
          </w:p>
        </w:tc>
        <w:tc>
          <w:tcPr>
            <w:tcW w:w="2690" w:type="dxa"/>
          </w:tcPr>
          <w:p w14:paraId="3CF02409" w14:textId="77777777" w:rsidR="000A567C" w:rsidRDefault="000A567C" w:rsidP="000A567C">
            <w:pPr>
              <w:adjustRightInd w:val="0"/>
              <w:snapToGrid w:val="0"/>
              <w:spacing w:after="0" w:line="240" w:lineRule="auto"/>
              <w:rPr>
                <w:rFonts w:ascii="Californian FB" w:hAnsi="Californian FB"/>
                <w:sz w:val="20"/>
                <w:szCs w:val="20"/>
              </w:rPr>
            </w:pPr>
          </w:p>
          <w:p w14:paraId="07FD6517" w14:textId="1C3E21CB" w:rsidR="000A567C" w:rsidRPr="001945F1" w:rsidRDefault="003556C1" w:rsidP="000A567C">
            <w:pPr>
              <w:adjustRightInd w:val="0"/>
              <w:snapToGrid w:val="0"/>
              <w:spacing w:after="0" w:line="240" w:lineRule="auto"/>
              <w:rPr>
                <w:rFonts w:ascii="Californian FB" w:hAnsi="Californian FB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Californian FB" w:hAnsi="Californian FB"/>
                <w:i/>
                <w:iCs/>
                <w:sz w:val="20"/>
                <w:szCs w:val="20"/>
              </w:rPr>
              <w:t>Ghost+Cow</w:t>
            </w:r>
            <w:proofErr w:type="spellEnd"/>
            <w:r>
              <w:rPr>
                <w:rFonts w:ascii="Californian FB" w:hAnsi="Californian FB"/>
                <w:i/>
                <w:iCs/>
                <w:sz w:val="20"/>
                <w:szCs w:val="20"/>
              </w:rPr>
              <w:t xml:space="preserve"> Films | </w:t>
            </w:r>
            <w:proofErr w:type="spellStart"/>
            <w:r>
              <w:rPr>
                <w:rFonts w:ascii="Californian FB" w:hAnsi="Californian FB"/>
                <w:i/>
                <w:iCs/>
                <w:sz w:val="20"/>
                <w:szCs w:val="20"/>
              </w:rPr>
              <w:t>FilmRise</w:t>
            </w:r>
            <w:proofErr w:type="spellEnd"/>
          </w:p>
          <w:p w14:paraId="3A6F8A13" w14:textId="22E6FABB" w:rsidR="000A567C" w:rsidRDefault="000A567C" w:rsidP="000A567C">
            <w:pPr>
              <w:adjustRightInd w:val="0"/>
              <w:snapToGrid w:val="0"/>
              <w:spacing w:after="0" w:line="240" w:lineRule="auto"/>
              <w:rPr>
                <w:rFonts w:ascii="Californian FB" w:hAnsi="Californian FB"/>
                <w:sz w:val="20"/>
                <w:szCs w:val="20"/>
              </w:rPr>
            </w:pPr>
            <w:r w:rsidRPr="001945F1">
              <w:rPr>
                <w:rFonts w:ascii="Californian FB" w:hAnsi="Californian FB"/>
                <w:i/>
                <w:iCs/>
                <w:sz w:val="20"/>
                <w:szCs w:val="20"/>
              </w:rPr>
              <w:t>P:</w:t>
            </w:r>
            <w:r w:rsidRPr="001945F1">
              <w:rPr>
                <w:i/>
                <w:iCs/>
              </w:rPr>
              <w:t xml:space="preserve"> </w:t>
            </w:r>
            <w:r w:rsidR="003556C1" w:rsidRPr="003556C1">
              <w:rPr>
                <w:rFonts w:ascii="Californian FB" w:hAnsi="Californian FB"/>
                <w:i/>
                <w:iCs/>
                <w:sz w:val="20"/>
                <w:szCs w:val="20"/>
              </w:rPr>
              <w:t xml:space="preserve">Eric Hollenbeck | Steven </w:t>
            </w:r>
            <w:proofErr w:type="spellStart"/>
            <w:r w:rsidR="003556C1" w:rsidRPr="003556C1">
              <w:rPr>
                <w:rFonts w:ascii="Californian FB" w:hAnsi="Californian FB"/>
                <w:i/>
                <w:iCs/>
                <w:sz w:val="20"/>
                <w:szCs w:val="20"/>
              </w:rPr>
              <w:t>Ilous</w:t>
            </w:r>
            <w:proofErr w:type="spellEnd"/>
          </w:p>
        </w:tc>
      </w:tr>
      <w:tr w:rsidR="000A567C" w:rsidRPr="00C44D4A" w14:paraId="13FABA34" w14:textId="77777777" w:rsidTr="000D629E">
        <w:trPr>
          <w:trHeight w:val="396"/>
        </w:trPr>
        <w:tc>
          <w:tcPr>
            <w:tcW w:w="3600" w:type="dxa"/>
          </w:tcPr>
          <w:p w14:paraId="2021300B" w14:textId="44A61A89" w:rsidR="000A567C" w:rsidRDefault="000A567C" w:rsidP="000A567C">
            <w:pPr>
              <w:adjustRightInd w:val="0"/>
              <w:snapToGrid w:val="0"/>
              <w:spacing w:after="0" w:line="240" w:lineRule="auto"/>
              <w:rPr>
                <w:rFonts w:ascii="Californian FB" w:hAnsi="Californian FB"/>
                <w:b/>
                <w:bCs/>
                <w:sz w:val="20"/>
                <w:szCs w:val="20"/>
              </w:rPr>
            </w:pPr>
          </w:p>
          <w:p w14:paraId="343CCDAB" w14:textId="03C2E374" w:rsidR="000A567C" w:rsidRPr="008671C7" w:rsidRDefault="00025617" w:rsidP="000A567C">
            <w:pPr>
              <w:adjustRightInd w:val="0"/>
              <w:snapToGrid w:val="0"/>
              <w:spacing w:after="0" w:line="240" w:lineRule="auto"/>
              <w:rPr>
                <w:rFonts w:ascii="Californian FB" w:hAnsi="Californian FB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/>
                <w:b/>
                <w:bCs/>
                <w:sz w:val="20"/>
                <w:szCs w:val="20"/>
              </w:rPr>
              <w:t>BRIGHTBURN</w:t>
            </w:r>
          </w:p>
          <w:p w14:paraId="794D7D89" w14:textId="2CD5D733" w:rsidR="005F0409" w:rsidRDefault="005F0409" w:rsidP="005F0409">
            <w:pPr>
              <w:adjustRightInd w:val="0"/>
              <w:snapToGrid w:val="0"/>
              <w:spacing w:after="0" w:line="240" w:lineRule="auto"/>
              <w:rPr>
                <w:rFonts w:ascii="Californian FB" w:hAnsi="Californian FB"/>
                <w:i/>
                <w:iCs/>
                <w:sz w:val="20"/>
                <w:szCs w:val="20"/>
              </w:rPr>
            </w:pPr>
            <w:r>
              <w:rPr>
                <w:rFonts w:ascii="Californian FB" w:hAnsi="Californian FB"/>
                <w:i/>
                <w:iCs/>
                <w:sz w:val="20"/>
                <w:szCs w:val="20"/>
              </w:rPr>
              <w:t>Set Decorator</w:t>
            </w:r>
          </w:p>
          <w:p w14:paraId="4FD0AA62" w14:textId="230105F0" w:rsidR="000A567C" w:rsidRDefault="000A567C" w:rsidP="000A567C">
            <w:pPr>
              <w:adjustRightInd w:val="0"/>
              <w:snapToGrid w:val="0"/>
              <w:spacing w:after="0" w:line="240" w:lineRule="auto"/>
              <w:rPr>
                <w:rFonts w:ascii="Californian FB" w:hAnsi="Californian FB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07FB3BC2" w14:textId="77777777" w:rsidR="000A567C" w:rsidRDefault="000A567C" w:rsidP="000A567C">
            <w:pPr>
              <w:adjustRightInd w:val="0"/>
              <w:snapToGrid w:val="0"/>
              <w:spacing w:after="0" w:line="240" w:lineRule="auto"/>
              <w:rPr>
                <w:rFonts w:ascii="Californian FB" w:eastAsia="Tahoma" w:hAnsi="Californian FB" w:cs="Tahoma"/>
                <w:w w:val="103"/>
                <w:sz w:val="20"/>
                <w:szCs w:val="20"/>
              </w:rPr>
            </w:pPr>
          </w:p>
          <w:p w14:paraId="4C303E51" w14:textId="6268D343" w:rsidR="000A567C" w:rsidRDefault="000A567C" w:rsidP="000A567C">
            <w:pPr>
              <w:adjustRightInd w:val="0"/>
              <w:snapToGrid w:val="0"/>
              <w:spacing w:after="0" w:line="240" w:lineRule="auto"/>
              <w:rPr>
                <w:rFonts w:ascii="Californian FB" w:eastAsia="Tahoma" w:hAnsi="Californian FB" w:cs="Tahoma"/>
                <w:w w:val="103"/>
                <w:sz w:val="20"/>
                <w:szCs w:val="20"/>
              </w:rPr>
            </w:pPr>
            <w:r w:rsidRPr="00C44D4A">
              <w:rPr>
                <w:rFonts w:ascii="Californian FB" w:eastAsia="Tahoma" w:hAnsi="Californian FB" w:cs="Tahoma"/>
                <w:w w:val="103"/>
                <w:sz w:val="20"/>
                <w:szCs w:val="20"/>
              </w:rPr>
              <w:t>Dir:</w:t>
            </w:r>
            <w:r>
              <w:rPr>
                <w:rFonts w:ascii="Californian FB" w:eastAsia="Tahoma" w:hAnsi="Californian FB" w:cs="Tahoma"/>
                <w:w w:val="103"/>
                <w:sz w:val="20"/>
                <w:szCs w:val="20"/>
              </w:rPr>
              <w:t xml:space="preserve"> </w:t>
            </w:r>
            <w:r w:rsidR="003556C1">
              <w:rPr>
                <w:rFonts w:ascii="Californian FB" w:eastAsia="Tahoma" w:hAnsi="Californian FB" w:cs="Tahoma"/>
                <w:w w:val="103"/>
                <w:sz w:val="20"/>
                <w:szCs w:val="20"/>
              </w:rPr>
              <w:t xml:space="preserve">David </w:t>
            </w:r>
            <w:proofErr w:type="spellStart"/>
            <w:r w:rsidR="003556C1">
              <w:rPr>
                <w:rFonts w:ascii="Californian FB" w:eastAsia="Tahoma" w:hAnsi="Californian FB" w:cs="Tahoma"/>
                <w:w w:val="103"/>
                <w:sz w:val="20"/>
                <w:szCs w:val="20"/>
              </w:rPr>
              <w:t>Yarovesky</w:t>
            </w:r>
            <w:proofErr w:type="spellEnd"/>
          </w:p>
          <w:p w14:paraId="13255B7A" w14:textId="409934DA" w:rsidR="000A567C" w:rsidRDefault="005F0409" w:rsidP="005F0409">
            <w:pPr>
              <w:adjustRightInd w:val="0"/>
              <w:snapToGrid w:val="0"/>
              <w:spacing w:after="0" w:line="240" w:lineRule="auto"/>
              <w:rPr>
                <w:rFonts w:ascii="Californian FB" w:eastAsia="Tahoma" w:hAnsi="Californian FB" w:cs="Tahoma"/>
                <w:w w:val="103"/>
                <w:sz w:val="20"/>
                <w:szCs w:val="20"/>
              </w:rPr>
            </w:pPr>
            <w:r>
              <w:rPr>
                <w:rFonts w:ascii="Californian FB" w:eastAsia="Tahoma" w:hAnsi="Californian FB" w:cs="Tahoma"/>
                <w:w w:val="103"/>
                <w:sz w:val="20"/>
                <w:szCs w:val="20"/>
              </w:rPr>
              <w:t>PD:</w:t>
            </w:r>
            <w:r w:rsidR="003556C1">
              <w:rPr>
                <w:rFonts w:ascii="Californian FB" w:eastAsia="Tahoma" w:hAnsi="Californian FB" w:cs="Tahoma"/>
                <w:w w:val="103"/>
                <w:sz w:val="20"/>
                <w:szCs w:val="20"/>
              </w:rPr>
              <w:t xml:space="preserve"> Patrick Sullivan</w:t>
            </w:r>
          </w:p>
        </w:tc>
        <w:tc>
          <w:tcPr>
            <w:tcW w:w="2690" w:type="dxa"/>
          </w:tcPr>
          <w:p w14:paraId="5D33F8C9" w14:textId="16AE823D" w:rsidR="000A567C" w:rsidRPr="005A495A" w:rsidRDefault="000A567C" w:rsidP="000A567C">
            <w:pPr>
              <w:adjustRightInd w:val="0"/>
              <w:snapToGrid w:val="0"/>
              <w:spacing w:after="0" w:line="240" w:lineRule="auto"/>
              <w:rPr>
                <w:rFonts w:ascii="Californian FB" w:hAnsi="Californian FB"/>
                <w:sz w:val="20"/>
                <w:szCs w:val="20"/>
              </w:rPr>
            </w:pPr>
          </w:p>
          <w:p w14:paraId="26506BBA" w14:textId="53F2D146" w:rsidR="000A567C" w:rsidRDefault="00195EC1" w:rsidP="000A567C">
            <w:pPr>
              <w:adjustRightInd w:val="0"/>
              <w:snapToGrid w:val="0"/>
              <w:spacing w:after="0" w:line="240" w:lineRule="auto"/>
              <w:rPr>
                <w:rFonts w:ascii="Californian FB" w:hAnsi="Californian FB"/>
                <w:i/>
                <w:iCs/>
                <w:sz w:val="20"/>
                <w:szCs w:val="20"/>
              </w:rPr>
            </w:pPr>
            <w:r>
              <w:rPr>
                <w:rFonts w:ascii="Californian FB" w:hAnsi="Californian FB"/>
                <w:i/>
                <w:iCs/>
                <w:sz w:val="20"/>
                <w:szCs w:val="20"/>
              </w:rPr>
              <w:t>Screen Gems | Screen Gems</w:t>
            </w:r>
          </w:p>
          <w:p w14:paraId="1B33240D" w14:textId="7978B158" w:rsidR="000A567C" w:rsidRDefault="000A567C" w:rsidP="000A567C">
            <w:pPr>
              <w:adjustRightInd w:val="0"/>
              <w:snapToGrid w:val="0"/>
              <w:spacing w:after="0" w:line="240" w:lineRule="auto"/>
              <w:rPr>
                <w:rFonts w:ascii="Californian FB" w:hAnsi="Californian FB"/>
                <w:sz w:val="20"/>
                <w:szCs w:val="20"/>
              </w:rPr>
            </w:pPr>
            <w:r>
              <w:rPr>
                <w:rFonts w:ascii="Californian FB" w:hAnsi="Californian FB"/>
                <w:i/>
                <w:iCs/>
                <w:sz w:val="20"/>
                <w:szCs w:val="20"/>
              </w:rPr>
              <w:t>P:</w:t>
            </w:r>
            <w:r>
              <w:t xml:space="preserve"> </w:t>
            </w:r>
            <w:r w:rsidR="005F0409">
              <w:rPr>
                <w:rFonts w:ascii="Californian FB" w:hAnsi="Californian FB"/>
                <w:i/>
                <w:iCs/>
                <w:sz w:val="20"/>
                <w:szCs w:val="20"/>
              </w:rPr>
              <w:t xml:space="preserve">James Gunn | Simon </w:t>
            </w:r>
            <w:proofErr w:type="spellStart"/>
            <w:r w:rsidR="005F0409">
              <w:rPr>
                <w:rFonts w:ascii="Californian FB" w:hAnsi="Californian FB"/>
                <w:i/>
                <w:iCs/>
                <w:sz w:val="20"/>
                <w:szCs w:val="20"/>
              </w:rPr>
              <w:t>Hatt</w:t>
            </w:r>
            <w:proofErr w:type="spellEnd"/>
            <w:r w:rsidR="005F0409">
              <w:rPr>
                <w:rFonts w:ascii="Californian FB" w:hAnsi="Californian FB"/>
                <w:i/>
                <w:iCs/>
                <w:sz w:val="20"/>
                <w:szCs w:val="20"/>
              </w:rPr>
              <w:t xml:space="preserve"> | Dan Clifton</w:t>
            </w:r>
            <w:r w:rsidRPr="001945F1">
              <w:rPr>
                <w:rFonts w:ascii="Californian FB" w:hAnsi="Californian FB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0A567C" w:rsidRPr="00C44D4A" w14:paraId="78D0D755" w14:textId="77777777" w:rsidTr="005F0409">
        <w:trPr>
          <w:trHeight w:val="603"/>
        </w:trPr>
        <w:tc>
          <w:tcPr>
            <w:tcW w:w="3600" w:type="dxa"/>
          </w:tcPr>
          <w:p w14:paraId="7FAB9619" w14:textId="77777777" w:rsidR="000A567C" w:rsidRDefault="000A567C" w:rsidP="000A567C">
            <w:pPr>
              <w:adjustRightInd w:val="0"/>
              <w:snapToGrid w:val="0"/>
              <w:spacing w:after="0" w:line="240" w:lineRule="auto"/>
              <w:rPr>
                <w:rFonts w:ascii="Californian FB" w:hAnsi="Californian FB"/>
                <w:b/>
                <w:bCs/>
                <w:sz w:val="20"/>
                <w:szCs w:val="20"/>
              </w:rPr>
            </w:pPr>
          </w:p>
          <w:p w14:paraId="74AA3125" w14:textId="33A60ACF" w:rsidR="000A567C" w:rsidRPr="008671C7" w:rsidRDefault="00025617" w:rsidP="000A567C">
            <w:pPr>
              <w:adjustRightInd w:val="0"/>
              <w:snapToGrid w:val="0"/>
              <w:spacing w:after="0" w:line="240" w:lineRule="auto"/>
              <w:rPr>
                <w:rFonts w:ascii="Californian FB" w:hAnsi="Californian FB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/>
                <w:b/>
                <w:bCs/>
                <w:sz w:val="20"/>
                <w:szCs w:val="20"/>
              </w:rPr>
              <w:t>THEM THAT FOLLOW</w:t>
            </w:r>
          </w:p>
          <w:p w14:paraId="74E22ADB" w14:textId="23931C9B" w:rsidR="005F0409" w:rsidRDefault="005F0409" w:rsidP="005F0409">
            <w:pPr>
              <w:adjustRightInd w:val="0"/>
              <w:snapToGrid w:val="0"/>
              <w:spacing w:after="0" w:line="240" w:lineRule="auto"/>
              <w:rPr>
                <w:rFonts w:ascii="Californian FB" w:hAnsi="Californian FB"/>
                <w:i/>
                <w:iCs/>
                <w:sz w:val="20"/>
                <w:szCs w:val="20"/>
              </w:rPr>
            </w:pPr>
            <w:r>
              <w:rPr>
                <w:rFonts w:ascii="Californian FB" w:hAnsi="Californian FB"/>
                <w:i/>
                <w:iCs/>
                <w:sz w:val="20"/>
                <w:szCs w:val="20"/>
              </w:rPr>
              <w:t>Set Decorator</w:t>
            </w:r>
          </w:p>
          <w:p w14:paraId="14C60834" w14:textId="22AD7EB2" w:rsidR="000A567C" w:rsidRDefault="000A567C" w:rsidP="000A567C">
            <w:pPr>
              <w:adjustRightInd w:val="0"/>
              <w:snapToGrid w:val="0"/>
              <w:spacing w:after="0" w:line="240" w:lineRule="auto"/>
              <w:rPr>
                <w:rFonts w:ascii="Californian FB" w:hAnsi="Californian FB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7CA86DD8" w14:textId="77777777" w:rsidR="000A567C" w:rsidRDefault="000A567C" w:rsidP="000A567C">
            <w:pPr>
              <w:adjustRightInd w:val="0"/>
              <w:snapToGrid w:val="0"/>
              <w:spacing w:after="0" w:line="240" w:lineRule="auto"/>
              <w:rPr>
                <w:rFonts w:ascii="Californian FB" w:eastAsia="Tahoma" w:hAnsi="Californian FB" w:cs="Tahoma"/>
                <w:w w:val="103"/>
                <w:sz w:val="20"/>
                <w:szCs w:val="20"/>
              </w:rPr>
            </w:pPr>
          </w:p>
          <w:p w14:paraId="648AFEF0" w14:textId="4AE184E8" w:rsidR="000A567C" w:rsidRDefault="000A567C" w:rsidP="000A567C">
            <w:pPr>
              <w:adjustRightInd w:val="0"/>
              <w:snapToGrid w:val="0"/>
              <w:spacing w:after="0" w:line="240" w:lineRule="auto"/>
              <w:rPr>
                <w:rFonts w:ascii="Californian FB" w:eastAsia="Tahoma" w:hAnsi="Californian FB" w:cs="Tahoma"/>
                <w:w w:val="103"/>
                <w:sz w:val="20"/>
                <w:szCs w:val="20"/>
              </w:rPr>
            </w:pPr>
            <w:r w:rsidRPr="00C44D4A">
              <w:rPr>
                <w:rFonts w:ascii="Californian FB" w:eastAsia="Tahoma" w:hAnsi="Californian FB" w:cs="Tahoma"/>
                <w:w w:val="103"/>
                <w:sz w:val="20"/>
                <w:szCs w:val="20"/>
              </w:rPr>
              <w:t>Dir:</w:t>
            </w:r>
            <w:r>
              <w:rPr>
                <w:rFonts w:ascii="Californian FB" w:eastAsia="Tahoma" w:hAnsi="Californian FB" w:cs="Tahoma"/>
                <w:w w:val="103"/>
                <w:sz w:val="20"/>
                <w:szCs w:val="20"/>
              </w:rPr>
              <w:t xml:space="preserve"> </w:t>
            </w:r>
            <w:r w:rsidR="003556C1">
              <w:rPr>
                <w:rFonts w:ascii="Californian FB" w:eastAsia="Tahoma" w:hAnsi="Californian FB" w:cs="Tahoma"/>
                <w:w w:val="103"/>
                <w:sz w:val="20"/>
                <w:szCs w:val="20"/>
              </w:rPr>
              <w:t xml:space="preserve">Brittany </w:t>
            </w:r>
            <w:proofErr w:type="spellStart"/>
            <w:r w:rsidR="003556C1">
              <w:rPr>
                <w:rFonts w:ascii="Californian FB" w:eastAsia="Tahoma" w:hAnsi="Californian FB" w:cs="Tahoma"/>
                <w:w w:val="103"/>
                <w:sz w:val="20"/>
                <w:szCs w:val="20"/>
              </w:rPr>
              <w:t>Poultan</w:t>
            </w:r>
            <w:proofErr w:type="spellEnd"/>
            <w:r w:rsidR="003556C1">
              <w:rPr>
                <w:rFonts w:ascii="Californian FB" w:eastAsia="Tahoma" w:hAnsi="Californian FB" w:cs="Tahoma"/>
                <w:w w:val="103"/>
                <w:sz w:val="20"/>
                <w:szCs w:val="20"/>
              </w:rPr>
              <w:t xml:space="preserve"> | Daniel Savage</w:t>
            </w:r>
          </w:p>
          <w:p w14:paraId="13DF1EB3" w14:textId="55C18BC2" w:rsidR="00B9046B" w:rsidRDefault="005F0409" w:rsidP="000A567C">
            <w:pPr>
              <w:adjustRightInd w:val="0"/>
              <w:snapToGrid w:val="0"/>
              <w:spacing w:after="0" w:line="240" w:lineRule="auto"/>
              <w:rPr>
                <w:rFonts w:ascii="Californian FB" w:eastAsia="Tahoma" w:hAnsi="Californian FB" w:cs="Tahoma"/>
                <w:w w:val="103"/>
                <w:sz w:val="20"/>
                <w:szCs w:val="20"/>
              </w:rPr>
            </w:pPr>
            <w:r>
              <w:rPr>
                <w:rFonts w:ascii="Californian FB" w:eastAsia="Tahoma" w:hAnsi="Californian FB" w:cs="Tahoma"/>
                <w:w w:val="103"/>
                <w:sz w:val="20"/>
                <w:szCs w:val="20"/>
              </w:rPr>
              <w:t>PD: Carmen Navis</w:t>
            </w:r>
          </w:p>
          <w:p w14:paraId="0C3565EC" w14:textId="77777777" w:rsidR="000A567C" w:rsidRDefault="000A567C" w:rsidP="000A567C">
            <w:pPr>
              <w:adjustRightInd w:val="0"/>
              <w:snapToGrid w:val="0"/>
              <w:spacing w:after="0" w:line="240" w:lineRule="auto"/>
              <w:rPr>
                <w:rFonts w:ascii="Californian FB" w:eastAsia="Tahoma" w:hAnsi="Californian FB" w:cs="Tahoma"/>
                <w:w w:val="103"/>
                <w:sz w:val="20"/>
                <w:szCs w:val="20"/>
              </w:rPr>
            </w:pPr>
          </w:p>
        </w:tc>
        <w:tc>
          <w:tcPr>
            <w:tcW w:w="2690" w:type="dxa"/>
          </w:tcPr>
          <w:p w14:paraId="4363269D" w14:textId="77777777" w:rsidR="000A567C" w:rsidRDefault="000A567C" w:rsidP="000A567C">
            <w:pPr>
              <w:adjustRightInd w:val="0"/>
              <w:snapToGrid w:val="0"/>
              <w:spacing w:after="0" w:line="240" w:lineRule="auto"/>
              <w:rPr>
                <w:rFonts w:ascii="Californian FB" w:hAnsi="Californian FB"/>
                <w:sz w:val="20"/>
                <w:szCs w:val="20"/>
              </w:rPr>
            </w:pPr>
          </w:p>
          <w:p w14:paraId="71A20277" w14:textId="4B161BB2" w:rsidR="000A567C" w:rsidRDefault="003556C1" w:rsidP="000A567C">
            <w:pPr>
              <w:adjustRightInd w:val="0"/>
              <w:snapToGrid w:val="0"/>
              <w:spacing w:after="0" w:line="240" w:lineRule="auto"/>
              <w:rPr>
                <w:rFonts w:ascii="Californian FB" w:hAnsi="Californian FB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Californian FB" w:hAnsi="Californian FB"/>
                <w:i/>
                <w:iCs/>
                <w:sz w:val="20"/>
                <w:szCs w:val="20"/>
              </w:rPr>
              <w:t>Amasia</w:t>
            </w:r>
            <w:proofErr w:type="spellEnd"/>
            <w:r>
              <w:rPr>
                <w:rFonts w:ascii="Californian FB" w:hAnsi="Californian FB"/>
                <w:i/>
                <w:iCs/>
                <w:sz w:val="20"/>
                <w:szCs w:val="20"/>
              </w:rPr>
              <w:t xml:space="preserve"> Entertainment | 1091 Pictures</w:t>
            </w:r>
          </w:p>
          <w:p w14:paraId="7793B698" w14:textId="38A781D7" w:rsidR="000A567C" w:rsidRDefault="000A567C" w:rsidP="000A567C">
            <w:pPr>
              <w:adjustRightInd w:val="0"/>
              <w:snapToGrid w:val="0"/>
              <w:spacing w:after="0" w:line="240" w:lineRule="auto"/>
              <w:rPr>
                <w:rFonts w:ascii="Californian FB" w:hAnsi="Californian FB"/>
                <w:sz w:val="20"/>
                <w:szCs w:val="20"/>
              </w:rPr>
            </w:pPr>
            <w:r w:rsidRPr="00270149">
              <w:rPr>
                <w:rFonts w:ascii="Californian FB" w:hAnsi="Californian FB"/>
                <w:i/>
                <w:iCs/>
                <w:sz w:val="20"/>
                <w:szCs w:val="20"/>
              </w:rPr>
              <w:t>P</w:t>
            </w:r>
            <w:r>
              <w:rPr>
                <w:rFonts w:ascii="Californian FB" w:hAnsi="Californian FB"/>
                <w:sz w:val="20"/>
                <w:szCs w:val="20"/>
              </w:rPr>
              <w:t xml:space="preserve">: </w:t>
            </w:r>
            <w:r w:rsidR="00195EC1">
              <w:rPr>
                <w:rFonts w:ascii="Californian FB" w:hAnsi="Californian FB"/>
                <w:sz w:val="20"/>
                <w:szCs w:val="20"/>
              </w:rPr>
              <w:t xml:space="preserve">Gerard Butler | Alan Siegal | Danielle Robinson | </w:t>
            </w:r>
            <w:r w:rsidR="005F0409" w:rsidRPr="005F0409">
              <w:rPr>
                <w:rFonts w:ascii="Californian FB" w:hAnsi="Californian FB"/>
                <w:i/>
                <w:iCs/>
                <w:sz w:val="20"/>
                <w:szCs w:val="20"/>
              </w:rPr>
              <w:t xml:space="preserve">Bradley Gallo | Michael </w:t>
            </w:r>
            <w:proofErr w:type="spellStart"/>
            <w:r w:rsidR="005F0409" w:rsidRPr="005F0409">
              <w:rPr>
                <w:rFonts w:ascii="Californian FB" w:hAnsi="Californian FB"/>
                <w:i/>
                <w:iCs/>
                <w:sz w:val="20"/>
                <w:szCs w:val="20"/>
              </w:rPr>
              <w:t>Helfant</w:t>
            </w:r>
            <w:proofErr w:type="spellEnd"/>
          </w:p>
        </w:tc>
      </w:tr>
      <w:tr w:rsidR="000A567C" w:rsidRPr="00C44D4A" w14:paraId="66258076" w14:textId="77777777" w:rsidTr="000D629E">
        <w:trPr>
          <w:trHeight w:val="396"/>
        </w:trPr>
        <w:tc>
          <w:tcPr>
            <w:tcW w:w="3600" w:type="dxa"/>
          </w:tcPr>
          <w:p w14:paraId="146E79BB" w14:textId="77777777" w:rsidR="000A567C" w:rsidRDefault="000A567C" w:rsidP="000A567C">
            <w:pPr>
              <w:adjustRightInd w:val="0"/>
              <w:snapToGrid w:val="0"/>
              <w:spacing w:after="0" w:line="240" w:lineRule="auto"/>
              <w:rPr>
                <w:rFonts w:ascii="Californian FB" w:hAnsi="Californian FB"/>
                <w:b/>
                <w:bCs/>
                <w:sz w:val="20"/>
                <w:szCs w:val="20"/>
              </w:rPr>
            </w:pPr>
          </w:p>
          <w:p w14:paraId="6D40B18E" w14:textId="5185AF79" w:rsidR="000A567C" w:rsidRPr="008671C7" w:rsidRDefault="00025617" w:rsidP="000A567C">
            <w:pPr>
              <w:adjustRightInd w:val="0"/>
              <w:snapToGrid w:val="0"/>
              <w:spacing w:after="0" w:line="240" w:lineRule="auto"/>
              <w:rPr>
                <w:rFonts w:ascii="Californian FB" w:hAnsi="Californian FB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/>
                <w:b/>
                <w:bCs/>
                <w:sz w:val="20"/>
                <w:szCs w:val="20"/>
              </w:rPr>
              <w:t>THE TOMORROW MAN</w:t>
            </w:r>
          </w:p>
          <w:p w14:paraId="3BDAB6F3" w14:textId="50A9583A" w:rsidR="005F0409" w:rsidRDefault="005F0409" w:rsidP="005F0409">
            <w:pPr>
              <w:adjustRightInd w:val="0"/>
              <w:snapToGrid w:val="0"/>
              <w:spacing w:after="0" w:line="240" w:lineRule="auto"/>
              <w:rPr>
                <w:rFonts w:ascii="Californian FB" w:hAnsi="Californian FB"/>
                <w:i/>
                <w:iCs/>
                <w:sz w:val="20"/>
                <w:szCs w:val="20"/>
              </w:rPr>
            </w:pPr>
            <w:r>
              <w:rPr>
                <w:rFonts w:ascii="Californian FB" w:hAnsi="Californian FB"/>
                <w:i/>
                <w:iCs/>
                <w:sz w:val="20"/>
                <w:szCs w:val="20"/>
              </w:rPr>
              <w:t>Set Decorator</w:t>
            </w:r>
          </w:p>
          <w:p w14:paraId="7EE1CA4A" w14:textId="5DBD2253" w:rsidR="000A567C" w:rsidRDefault="000A567C" w:rsidP="000A567C">
            <w:pPr>
              <w:adjustRightInd w:val="0"/>
              <w:snapToGrid w:val="0"/>
              <w:spacing w:after="0" w:line="240" w:lineRule="auto"/>
              <w:rPr>
                <w:rFonts w:ascii="Californian FB" w:hAnsi="Californian FB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234561BA" w14:textId="77777777" w:rsidR="000A567C" w:rsidRDefault="000A567C" w:rsidP="000A567C">
            <w:pPr>
              <w:adjustRightInd w:val="0"/>
              <w:snapToGrid w:val="0"/>
              <w:spacing w:after="0" w:line="240" w:lineRule="auto"/>
              <w:rPr>
                <w:rFonts w:ascii="Californian FB" w:eastAsia="Tahoma" w:hAnsi="Californian FB" w:cs="Tahoma"/>
                <w:w w:val="103"/>
                <w:sz w:val="20"/>
                <w:szCs w:val="20"/>
              </w:rPr>
            </w:pPr>
          </w:p>
          <w:p w14:paraId="37C2D42B" w14:textId="3DD3A6DC" w:rsidR="000A567C" w:rsidRDefault="000A567C" w:rsidP="000A567C">
            <w:pPr>
              <w:adjustRightInd w:val="0"/>
              <w:snapToGrid w:val="0"/>
              <w:spacing w:after="0" w:line="240" w:lineRule="auto"/>
              <w:rPr>
                <w:rFonts w:ascii="Californian FB" w:eastAsia="Tahoma" w:hAnsi="Californian FB" w:cs="Tahoma"/>
                <w:w w:val="103"/>
                <w:sz w:val="20"/>
                <w:szCs w:val="20"/>
              </w:rPr>
            </w:pPr>
            <w:r w:rsidRPr="00C44D4A">
              <w:rPr>
                <w:rFonts w:ascii="Californian FB" w:eastAsia="Tahoma" w:hAnsi="Californian FB" w:cs="Tahoma"/>
                <w:w w:val="103"/>
                <w:sz w:val="20"/>
                <w:szCs w:val="20"/>
              </w:rPr>
              <w:t>Dir:</w:t>
            </w:r>
            <w:r w:rsidR="003556C1">
              <w:rPr>
                <w:rFonts w:ascii="Californian FB" w:eastAsia="Tahoma" w:hAnsi="Californian FB" w:cs="Tahoma"/>
                <w:w w:val="103"/>
                <w:sz w:val="20"/>
                <w:szCs w:val="20"/>
              </w:rPr>
              <w:t xml:space="preserve"> Noble Jones</w:t>
            </w:r>
          </w:p>
          <w:p w14:paraId="500C6C76" w14:textId="2AB7305E" w:rsidR="00B9046B" w:rsidRDefault="005F0409" w:rsidP="000A567C">
            <w:pPr>
              <w:adjustRightInd w:val="0"/>
              <w:snapToGrid w:val="0"/>
              <w:spacing w:after="0" w:line="240" w:lineRule="auto"/>
              <w:rPr>
                <w:rFonts w:ascii="Californian FB" w:eastAsia="Tahoma" w:hAnsi="Californian FB" w:cs="Tahoma"/>
                <w:w w:val="103"/>
                <w:sz w:val="20"/>
                <w:szCs w:val="20"/>
              </w:rPr>
            </w:pPr>
            <w:r>
              <w:rPr>
                <w:rFonts w:ascii="Californian FB" w:eastAsia="Tahoma" w:hAnsi="Californian FB" w:cs="Tahoma"/>
                <w:w w:val="103"/>
                <w:sz w:val="20"/>
                <w:szCs w:val="20"/>
              </w:rPr>
              <w:t>PD: Patrick Sullivan</w:t>
            </w:r>
          </w:p>
          <w:p w14:paraId="371A872C" w14:textId="77777777" w:rsidR="000A567C" w:rsidRDefault="000A567C" w:rsidP="000A567C">
            <w:pPr>
              <w:adjustRightInd w:val="0"/>
              <w:snapToGrid w:val="0"/>
              <w:spacing w:after="0" w:line="240" w:lineRule="auto"/>
              <w:rPr>
                <w:rFonts w:ascii="Californian FB" w:eastAsia="Tahoma" w:hAnsi="Californian FB" w:cs="Tahoma"/>
                <w:w w:val="103"/>
                <w:sz w:val="20"/>
                <w:szCs w:val="20"/>
              </w:rPr>
            </w:pPr>
          </w:p>
        </w:tc>
        <w:tc>
          <w:tcPr>
            <w:tcW w:w="2690" w:type="dxa"/>
          </w:tcPr>
          <w:p w14:paraId="485246EB" w14:textId="77777777" w:rsidR="000A567C" w:rsidRDefault="000A567C" w:rsidP="000A567C">
            <w:pPr>
              <w:adjustRightInd w:val="0"/>
              <w:snapToGrid w:val="0"/>
              <w:spacing w:after="0" w:line="240" w:lineRule="auto"/>
              <w:rPr>
                <w:rFonts w:ascii="Californian FB" w:hAnsi="Californian FB"/>
                <w:sz w:val="20"/>
                <w:szCs w:val="20"/>
              </w:rPr>
            </w:pPr>
          </w:p>
          <w:p w14:paraId="5810B9DB" w14:textId="711DE4FF" w:rsidR="000A567C" w:rsidRDefault="00195EC1" w:rsidP="000A567C">
            <w:pPr>
              <w:adjustRightInd w:val="0"/>
              <w:snapToGrid w:val="0"/>
              <w:spacing w:after="0" w:line="240" w:lineRule="auto"/>
              <w:rPr>
                <w:rFonts w:ascii="Californian FB" w:hAnsi="Californian FB"/>
                <w:i/>
                <w:iCs/>
                <w:sz w:val="20"/>
                <w:szCs w:val="20"/>
              </w:rPr>
            </w:pPr>
            <w:r>
              <w:rPr>
                <w:rFonts w:ascii="Californian FB" w:hAnsi="Californian FB"/>
                <w:i/>
                <w:iCs/>
                <w:sz w:val="20"/>
                <w:szCs w:val="20"/>
              </w:rPr>
              <w:t>Symbolic Exchange | Bleecker Street Media</w:t>
            </w:r>
          </w:p>
          <w:p w14:paraId="0FC07A6E" w14:textId="6B62B2E7" w:rsidR="000A567C" w:rsidRDefault="000A567C" w:rsidP="000A567C">
            <w:pPr>
              <w:adjustRightInd w:val="0"/>
              <w:snapToGrid w:val="0"/>
              <w:spacing w:after="0" w:line="240" w:lineRule="auto"/>
              <w:rPr>
                <w:rFonts w:ascii="Californian FB" w:hAnsi="Californian FB"/>
                <w:sz w:val="20"/>
                <w:szCs w:val="20"/>
              </w:rPr>
            </w:pPr>
            <w:r>
              <w:rPr>
                <w:rFonts w:ascii="Californian FB" w:hAnsi="Californian FB"/>
                <w:i/>
                <w:iCs/>
                <w:sz w:val="20"/>
                <w:szCs w:val="20"/>
              </w:rPr>
              <w:t>P:</w:t>
            </w:r>
            <w:r>
              <w:t xml:space="preserve"> </w:t>
            </w:r>
            <w:r w:rsidR="005F0409">
              <w:rPr>
                <w:rFonts w:ascii="Californian FB" w:hAnsi="Californian FB"/>
                <w:i/>
                <w:iCs/>
                <w:sz w:val="20"/>
                <w:szCs w:val="20"/>
              </w:rPr>
              <w:t xml:space="preserve">Luke Rivett | </w:t>
            </w:r>
            <w:proofErr w:type="spellStart"/>
            <w:r w:rsidR="005F0409">
              <w:rPr>
                <w:rFonts w:ascii="Californian FB" w:hAnsi="Californian FB"/>
                <w:i/>
                <w:iCs/>
                <w:sz w:val="20"/>
                <w:szCs w:val="20"/>
              </w:rPr>
              <w:t>Nicolaas</w:t>
            </w:r>
            <w:proofErr w:type="spellEnd"/>
            <w:r w:rsidR="005F0409">
              <w:rPr>
                <w:rFonts w:ascii="Californian FB" w:hAnsi="Californian FB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5F0409">
              <w:rPr>
                <w:rFonts w:ascii="Californian FB" w:hAnsi="Californian FB"/>
                <w:i/>
                <w:iCs/>
                <w:sz w:val="20"/>
                <w:szCs w:val="20"/>
              </w:rPr>
              <w:t>Bertelsen</w:t>
            </w:r>
            <w:proofErr w:type="spellEnd"/>
          </w:p>
        </w:tc>
      </w:tr>
    </w:tbl>
    <w:p w14:paraId="1092D09B" w14:textId="77777777" w:rsidR="00E942C1" w:rsidRPr="00E942C1" w:rsidRDefault="00E942C1" w:rsidP="00354157">
      <w:pPr>
        <w:adjustRightInd w:val="0"/>
        <w:snapToGrid w:val="0"/>
        <w:spacing w:after="0" w:line="240" w:lineRule="auto"/>
        <w:rPr>
          <w:rFonts w:ascii="Californian FB" w:hAnsi="Californian FB"/>
          <w:sz w:val="20"/>
          <w:szCs w:val="20"/>
        </w:rPr>
      </w:pPr>
    </w:p>
    <w:sectPr w:rsidR="00E942C1" w:rsidRPr="00E942C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9091E" w14:textId="77777777" w:rsidR="00CB606A" w:rsidRDefault="00CB606A" w:rsidP="00F436CA">
      <w:pPr>
        <w:spacing w:after="0" w:line="240" w:lineRule="auto"/>
      </w:pPr>
      <w:r>
        <w:separator/>
      </w:r>
    </w:p>
  </w:endnote>
  <w:endnote w:type="continuationSeparator" w:id="0">
    <w:p w14:paraId="39628131" w14:textId="77777777" w:rsidR="00CB606A" w:rsidRDefault="00CB606A" w:rsidP="00F43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Palatino">
    <w:altName w:val="Segoe UI Historic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357F06E" w14:paraId="035CB9EE" w14:textId="77777777" w:rsidTr="7357F06E">
      <w:tc>
        <w:tcPr>
          <w:tcW w:w="3120" w:type="dxa"/>
        </w:tcPr>
        <w:p w14:paraId="5AEC0622" w14:textId="4E4F4330" w:rsidR="7357F06E" w:rsidRDefault="7357F06E" w:rsidP="7357F06E">
          <w:pPr>
            <w:pStyle w:val="Header"/>
            <w:ind w:left="-115"/>
          </w:pPr>
        </w:p>
      </w:tc>
      <w:tc>
        <w:tcPr>
          <w:tcW w:w="3120" w:type="dxa"/>
        </w:tcPr>
        <w:p w14:paraId="6A291028" w14:textId="1E6E1289" w:rsidR="7357F06E" w:rsidRDefault="7357F06E" w:rsidP="7357F06E">
          <w:pPr>
            <w:pStyle w:val="Header"/>
            <w:jc w:val="center"/>
          </w:pPr>
        </w:p>
      </w:tc>
      <w:tc>
        <w:tcPr>
          <w:tcW w:w="3120" w:type="dxa"/>
        </w:tcPr>
        <w:p w14:paraId="4DA1550A" w14:textId="3ABAD140" w:rsidR="7357F06E" w:rsidRDefault="7357F06E" w:rsidP="7357F06E">
          <w:pPr>
            <w:pStyle w:val="Header"/>
            <w:ind w:right="-115"/>
            <w:jc w:val="right"/>
          </w:pPr>
        </w:p>
      </w:tc>
    </w:tr>
  </w:tbl>
  <w:p w14:paraId="3DD3F69E" w14:textId="03915CF0" w:rsidR="7357F06E" w:rsidRDefault="7357F06E" w:rsidP="7357F0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AE174" w14:textId="77777777" w:rsidR="00CB606A" w:rsidRDefault="00CB606A" w:rsidP="00F436CA">
      <w:pPr>
        <w:spacing w:after="0" w:line="240" w:lineRule="auto"/>
      </w:pPr>
      <w:r>
        <w:separator/>
      </w:r>
    </w:p>
  </w:footnote>
  <w:footnote w:type="continuationSeparator" w:id="0">
    <w:p w14:paraId="7E460FD1" w14:textId="77777777" w:rsidR="00CB606A" w:rsidRDefault="00CB606A" w:rsidP="00F43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6C05" w14:textId="77777777" w:rsidR="00F436CA" w:rsidRDefault="00F436CA" w:rsidP="7357F06E">
    <w:pPr>
      <w:pStyle w:val="Header"/>
      <w:jc w:val="center"/>
    </w:pPr>
    <w:r>
      <w:tab/>
    </w:r>
    <w:r>
      <w:tab/>
    </w:r>
    <w:r>
      <w:rPr>
        <w:rFonts w:ascii="Californian FB" w:hAnsi="Californian FB" w:cs="Palatino"/>
        <w:noProof/>
        <w:color w:val="000000"/>
        <w:sz w:val="10"/>
      </w:rPr>
      <w:drawing>
        <wp:inline distT="0" distB="0" distL="0" distR="0" wp14:anchorId="7399BA2B" wp14:editId="6B87F73C">
          <wp:extent cx="914400" cy="914400"/>
          <wp:effectExtent l="0" t="0" r="0" b="0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83"/>
    <w:rsid w:val="0000191C"/>
    <w:rsid w:val="00005A11"/>
    <w:rsid w:val="00025617"/>
    <w:rsid w:val="00041467"/>
    <w:rsid w:val="00061EA7"/>
    <w:rsid w:val="000A1E59"/>
    <w:rsid w:val="000A567C"/>
    <w:rsid w:val="000D629E"/>
    <w:rsid w:val="000E0FD4"/>
    <w:rsid w:val="00114D79"/>
    <w:rsid w:val="00153A61"/>
    <w:rsid w:val="00180A83"/>
    <w:rsid w:val="001945F1"/>
    <w:rsid w:val="00195EC1"/>
    <w:rsid w:val="001B0ED2"/>
    <w:rsid w:val="001B5385"/>
    <w:rsid w:val="001D632C"/>
    <w:rsid w:val="001E2383"/>
    <w:rsid w:val="001F62B5"/>
    <w:rsid w:val="002609CF"/>
    <w:rsid w:val="00270149"/>
    <w:rsid w:val="00296529"/>
    <w:rsid w:val="002A1DB4"/>
    <w:rsid w:val="002C09D5"/>
    <w:rsid w:val="00310FC3"/>
    <w:rsid w:val="0031392A"/>
    <w:rsid w:val="0033102B"/>
    <w:rsid w:val="00340297"/>
    <w:rsid w:val="00354157"/>
    <w:rsid w:val="003556C1"/>
    <w:rsid w:val="00372D2E"/>
    <w:rsid w:val="003B4AD9"/>
    <w:rsid w:val="003E0936"/>
    <w:rsid w:val="003F2B0D"/>
    <w:rsid w:val="003F698D"/>
    <w:rsid w:val="00411211"/>
    <w:rsid w:val="00411A31"/>
    <w:rsid w:val="004166E1"/>
    <w:rsid w:val="00436D4B"/>
    <w:rsid w:val="00491B4B"/>
    <w:rsid w:val="00493B2E"/>
    <w:rsid w:val="004A7ED0"/>
    <w:rsid w:val="00513176"/>
    <w:rsid w:val="00536A6B"/>
    <w:rsid w:val="00540C96"/>
    <w:rsid w:val="0054264F"/>
    <w:rsid w:val="00542702"/>
    <w:rsid w:val="00554D6E"/>
    <w:rsid w:val="00556DBD"/>
    <w:rsid w:val="00561977"/>
    <w:rsid w:val="005663F9"/>
    <w:rsid w:val="005A2017"/>
    <w:rsid w:val="005A495A"/>
    <w:rsid w:val="005B1589"/>
    <w:rsid w:val="005B2767"/>
    <w:rsid w:val="005C0E78"/>
    <w:rsid w:val="005F0409"/>
    <w:rsid w:val="0066597C"/>
    <w:rsid w:val="00680711"/>
    <w:rsid w:val="006B672A"/>
    <w:rsid w:val="006C6372"/>
    <w:rsid w:val="006D2005"/>
    <w:rsid w:val="006E6EBA"/>
    <w:rsid w:val="00711686"/>
    <w:rsid w:val="007636C3"/>
    <w:rsid w:val="00780C0C"/>
    <w:rsid w:val="00781802"/>
    <w:rsid w:val="007A18FA"/>
    <w:rsid w:val="00805CB4"/>
    <w:rsid w:val="00834848"/>
    <w:rsid w:val="00854D27"/>
    <w:rsid w:val="008671C7"/>
    <w:rsid w:val="00875722"/>
    <w:rsid w:val="008863BC"/>
    <w:rsid w:val="00941F15"/>
    <w:rsid w:val="00942E3C"/>
    <w:rsid w:val="00944E73"/>
    <w:rsid w:val="0095639C"/>
    <w:rsid w:val="0095663C"/>
    <w:rsid w:val="009663A2"/>
    <w:rsid w:val="009A0FB4"/>
    <w:rsid w:val="009A23BE"/>
    <w:rsid w:val="009A2E78"/>
    <w:rsid w:val="009A551F"/>
    <w:rsid w:val="009C3EA5"/>
    <w:rsid w:val="00A13DFA"/>
    <w:rsid w:val="00A20633"/>
    <w:rsid w:val="00A40D4F"/>
    <w:rsid w:val="00A91A80"/>
    <w:rsid w:val="00AA1037"/>
    <w:rsid w:val="00AC5B4F"/>
    <w:rsid w:val="00AC79C9"/>
    <w:rsid w:val="00B15B3E"/>
    <w:rsid w:val="00B506C5"/>
    <w:rsid w:val="00B57AB5"/>
    <w:rsid w:val="00B633B9"/>
    <w:rsid w:val="00B744D1"/>
    <w:rsid w:val="00B9046B"/>
    <w:rsid w:val="00B979C8"/>
    <w:rsid w:val="00BA277D"/>
    <w:rsid w:val="00BC5FAD"/>
    <w:rsid w:val="00BF25F2"/>
    <w:rsid w:val="00C24FA0"/>
    <w:rsid w:val="00C30E03"/>
    <w:rsid w:val="00C44D4A"/>
    <w:rsid w:val="00C51666"/>
    <w:rsid w:val="00CA5077"/>
    <w:rsid w:val="00CB606A"/>
    <w:rsid w:val="00CD1A64"/>
    <w:rsid w:val="00D16749"/>
    <w:rsid w:val="00D51385"/>
    <w:rsid w:val="00D51DD2"/>
    <w:rsid w:val="00D93A96"/>
    <w:rsid w:val="00DC104D"/>
    <w:rsid w:val="00DD6005"/>
    <w:rsid w:val="00DD664C"/>
    <w:rsid w:val="00DE0597"/>
    <w:rsid w:val="00E06715"/>
    <w:rsid w:val="00E22C1B"/>
    <w:rsid w:val="00E942C1"/>
    <w:rsid w:val="00EC1BA3"/>
    <w:rsid w:val="00EC5619"/>
    <w:rsid w:val="00F168F9"/>
    <w:rsid w:val="00F436CA"/>
    <w:rsid w:val="00F56B8E"/>
    <w:rsid w:val="00F71EDD"/>
    <w:rsid w:val="00F86137"/>
    <w:rsid w:val="00F970E0"/>
    <w:rsid w:val="00FA49FF"/>
    <w:rsid w:val="00FC6B5E"/>
    <w:rsid w:val="00FF2CE7"/>
    <w:rsid w:val="07998325"/>
    <w:rsid w:val="62944142"/>
    <w:rsid w:val="7357F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C1CA4"/>
  <w15:docId w15:val="{6F0F76CA-7721-E940-8DC8-E8F4C130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3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6CA"/>
  </w:style>
  <w:style w:type="paragraph" w:styleId="Footer">
    <w:name w:val="footer"/>
    <w:basedOn w:val="Normal"/>
    <w:link w:val="FooterChar"/>
    <w:uiPriority w:val="99"/>
    <w:unhideWhenUsed/>
    <w:rsid w:val="00F43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6CA"/>
  </w:style>
  <w:style w:type="paragraph" w:styleId="BalloonText">
    <w:name w:val="Balloon Text"/>
    <w:basedOn w:val="Normal"/>
    <w:link w:val="BalloonTextChar"/>
    <w:uiPriority w:val="99"/>
    <w:semiHidden/>
    <w:unhideWhenUsed/>
    <w:rsid w:val="005C0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E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63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8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1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7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6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818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800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19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425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5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muelgoodman/Desktop/RESUM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TEMPLATE.dotx</Template>
  <TotalTime>14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Shea Sahm</cp:lastModifiedBy>
  <cp:revision>3</cp:revision>
  <cp:lastPrinted>2022-07-21T21:38:00Z</cp:lastPrinted>
  <dcterms:created xsi:type="dcterms:W3CDTF">2022-09-21T17:21:00Z</dcterms:created>
  <dcterms:modified xsi:type="dcterms:W3CDTF">2022-09-21T17:40:00Z</dcterms:modified>
</cp:coreProperties>
</file>