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9549" w14:textId="3F4543D0" w:rsidR="006F4F08" w:rsidRDefault="00656189">
      <w:pPr>
        <w:pStyle w:val="Name"/>
      </w:pPr>
      <w:r>
        <w:t xml:space="preserve">Alex Rose – Art Director </w:t>
      </w:r>
    </w:p>
    <w:p w14:paraId="6438E1F7" w14:textId="246CA220" w:rsidR="0050292C" w:rsidRDefault="0078736F" w:rsidP="0050292C">
      <w:pPr>
        <w:pStyle w:val="ContactInfo"/>
      </w:pPr>
      <w:r>
        <w:t xml:space="preserve">. </w:t>
      </w:r>
      <w:hyperlink r:id="rId7" w:history="1">
        <w:r w:rsidRPr="002A2695">
          <w:rPr>
            <w:rStyle w:val="Hyperlink"/>
          </w:rPr>
          <w:t>Alyxrose5289@gmail.com</w:t>
        </w:r>
      </w:hyperlink>
      <w:r>
        <w:t xml:space="preserve"> . </w:t>
      </w:r>
      <w:r w:rsidR="00656189">
        <w:t xml:space="preserve">310 383 </w:t>
      </w:r>
      <w:r w:rsidR="00844967">
        <w:t>9773.</w:t>
      </w:r>
      <w:r>
        <w:t xml:space="preserve"> Los Angeles, CA 90034</w:t>
      </w:r>
      <w:r w:rsidR="00C735EC">
        <w:t>.</w:t>
      </w:r>
      <w:hyperlink r:id="rId8" w:history="1">
        <w:r w:rsidR="0050292C" w:rsidRPr="00350D37">
          <w:rPr>
            <w:rStyle w:val="Hyperlink"/>
          </w:rPr>
          <w:t>www.SuaveClub.net</w:t>
        </w:r>
      </w:hyperlink>
    </w:p>
    <w:p w14:paraId="65EAAE72" w14:textId="77777777" w:rsidR="0050292C" w:rsidRDefault="0050292C" w:rsidP="0050292C">
      <w:pPr>
        <w:pStyle w:val="ContactInfo"/>
      </w:pPr>
    </w:p>
    <w:p w14:paraId="332EAEC6" w14:textId="05B0AD08" w:rsidR="0050292C" w:rsidRDefault="004248EB" w:rsidP="0050292C">
      <w:pPr>
        <w:pStyle w:val="ContactInfo"/>
      </w:pPr>
      <w:sdt>
        <w:sdtPr>
          <w:id w:val="-819804518"/>
          <w:placeholder>
            <w:docPart w:val="9322A5A0DCED4D4D9DD5AF2CD0C081D9"/>
          </w:placeholder>
          <w:temporary/>
          <w:showingPlcHdr/>
          <w15:appearance w15:val="hidden"/>
        </w:sdtPr>
        <w:sdtEndPr/>
        <w:sdtContent>
          <w:r w:rsidR="00092B15">
            <w:t>Skills Summary</w:t>
          </w:r>
        </w:sdtContent>
      </w:sdt>
    </w:p>
    <w:p w14:paraId="3F523EF1" w14:textId="77777777" w:rsidR="0050292C" w:rsidRDefault="0050292C" w:rsidP="0050292C">
      <w:pPr>
        <w:pStyle w:val="ContactInfo"/>
      </w:pPr>
    </w:p>
    <w:p w14:paraId="3854EC57" w14:textId="4D0B4D31" w:rsidR="009026FA" w:rsidRDefault="00EC305B" w:rsidP="0050292C">
      <w:pPr>
        <w:pStyle w:val="ContactInfo"/>
      </w:pPr>
      <w:proofErr w:type="gramStart"/>
      <w:r>
        <w:t>As a 4</w:t>
      </w:r>
      <w:r w:rsidRPr="00EC305B">
        <w:rPr>
          <w:vertAlign w:val="superscript"/>
        </w:rPr>
        <w:t>th</w:t>
      </w:r>
      <w:r>
        <w:t xml:space="preserve"> generation film maker, </w:t>
      </w:r>
      <w:r w:rsidR="009026FA">
        <w:t>film</w:t>
      </w:r>
      <w:r w:rsidR="0050292C">
        <w:t xml:space="preserve"> </w:t>
      </w:r>
      <w:r w:rsidR="009026FA">
        <w:t>production</w:t>
      </w:r>
      <w:proofErr w:type="gramEnd"/>
      <w:r w:rsidR="009026FA">
        <w:t xml:space="preserve"> is literally in my blood. I grew up on and around sets and the passion to create has been inside me since I was a child. </w:t>
      </w:r>
    </w:p>
    <w:p w14:paraId="2E04FB66" w14:textId="237EFDF2" w:rsidR="009026FA" w:rsidRDefault="009026FA">
      <w:pPr>
        <w:spacing w:after="180"/>
      </w:pPr>
      <w:r>
        <w:t>I attended the Art Institute of CA College for Graphic Design and am a union member of ADG Local 800. I started working in the industry in 2005 as a production assistant. Over the past 18 years, I have steadily worked my way into production design, specializing in Art Direction. I am a strong leader on and off the set. I can assemble a solid and hardworking team to create, build and dress a beautiful production</w:t>
      </w:r>
      <w:r w:rsidR="0050292C">
        <w:t xml:space="preserve">. I am confident in my sense of style and design. Creating an atmosphere where there was only an idea before is a true passion of mine.  I enjoy collaborating with a creative team and brainstorming new and unique ideas to bring them to life. </w:t>
      </w:r>
    </w:p>
    <w:p w14:paraId="2AB88795" w14:textId="77777777" w:rsidR="0050292C" w:rsidRDefault="0050292C" w:rsidP="0050292C">
      <w:pPr>
        <w:spacing w:after="180"/>
      </w:pPr>
      <w:r>
        <w:t xml:space="preserve">My body of work includes several movies, countless commercials, and music videos. I have designed many web series and have curated many interviews. </w:t>
      </w:r>
    </w:p>
    <w:p w14:paraId="33B13B33" w14:textId="77777777" w:rsidR="0050292C" w:rsidRDefault="004248EB" w:rsidP="0050292C">
      <w:pPr>
        <w:spacing w:after="180"/>
      </w:pPr>
      <w:sdt>
        <w:sdtPr>
          <w:id w:val="-1150367223"/>
          <w:placeholder>
            <w:docPart w:val="F798A4418D0EA6408AEBD2A250B6C7EB"/>
          </w:placeholder>
          <w:temporary/>
          <w:showingPlcHdr/>
          <w15:appearance w15:val="hidden"/>
        </w:sdtPr>
        <w:sdtEndPr/>
        <w:sdtContent>
          <w:r w:rsidR="00092B15">
            <w:t>Education</w:t>
          </w:r>
        </w:sdtContent>
      </w:sdt>
    </w:p>
    <w:p w14:paraId="04E0C5E2" w14:textId="3138E9B2" w:rsidR="00656189" w:rsidRPr="0050292C" w:rsidRDefault="00656189" w:rsidP="0050292C">
      <w:pPr>
        <w:spacing w:after="180"/>
      </w:pPr>
      <w:r w:rsidRPr="0050292C">
        <w:rPr>
          <w:rFonts w:cs="Times New Roman (Body CS)"/>
          <w:sz w:val="16"/>
        </w:rPr>
        <w:t xml:space="preserve">The Art Institute of CA – Graphic Design Santa Monica College – Art &amp; Business </w:t>
      </w:r>
    </w:p>
    <w:p w14:paraId="7E3213CD" w14:textId="77777777" w:rsidR="00386586" w:rsidRPr="0050292C" w:rsidRDefault="00386586">
      <w:pPr>
        <w:pStyle w:val="Heading2"/>
        <w:rPr>
          <w:rFonts w:cs="Times New Roman (Body CS)"/>
          <w:sz w:val="16"/>
        </w:rPr>
      </w:pPr>
    </w:p>
    <w:p w14:paraId="32F832DA" w14:textId="77777777" w:rsidR="00386586" w:rsidRDefault="00386586">
      <w:pPr>
        <w:pStyle w:val="Heading2"/>
      </w:pPr>
    </w:p>
    <w:p w14:paraId="4BAEA2FC" w14:textId="77777777" w:rsidR="00386586" w:rsidRDefault="00386586">
      <w:pPr>
        <w:pStyle w:val="Heading2"/>
      </w:pPr>
    </w:p>
    <w:p w14:paraId="388C56BD" w14:textId="77777777" w:rsidR="00386586" w:rsidRDefault="00386586">
      <w:pPr>
        <w:pStyle w:val="Heading2"/>
      </w:pPr>
    </w:p>
    <w:p w14:paraId="41E5BB30" w14:textId="77777777" w:rsidR="00386586" w:rsidRDefault="00386586">
      <w:pPr>
        <w:pStyle w:val="Heading2"/>
      </w:pPr>
    </w:p>
    <w:p w14:paraId="49843B0D" w14:textId="77777777" w:rsidR="00386586" w:rsidRDefault="00386586">
      <w:pPr>
        <w:pStyle w:val="Heading2"/>
      </w:pPr>
    </w:p>
    <w:p w14:paraId="7DB5D453" w14:textId="77777777" w:rsidR="00791EE0" w:rsidRDefault="00791EE0">
      <w:pPr>
        <w:pStyle w:val="Heading2"/>
      </w:pPr>
    </w:p>
    <w:p w14:paraId="6A965E1D" w14:textId="77777777" w:rsidR="00791EE0" w:rsidRDefault="00791EE0" w:rsidP="00791EE0">
      <w:pPr>
        <w:pStyle w:val="Heading1"/>
      </w:pPr>
      <w:r>
        <w:t>Production Design</w:t>
      </w:r>
    </w:p>
    <w:p w14:paraId="25A578BF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>Bona to Vada 2020 (Movie)</w:t>
      </w:r>
    </w:p>
    <w:p w14:paraId="5815F4AD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>Invisible Collective – 2021 (Interview)</w:t>
      </w:r>
    </w:p>
    <w:p w14:paraId="5D588104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 xml:space="preserve">Proper – 2019 – (Short) </w:t>
      </w:r>
    </w:p>
    <w:p w14:paraId="275A4D12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 xml:space="preserve">Venus As </w:t>
      </w:r>
      <w:proofErr w:type="gramStart"/>
      <w:r w:rsidRPr="00EF5306">
        <w:rPr>
          <w:sz w:val="16"/>
          <w:szCs w:val="16"/>
        </w:rPr>
        <w:t>A</w:t>
      </w:r>
      <w:proofErr w:type="gramEnd"/>
      <w:r w:rsidRPr="00EF5306">
        <w:rPr>
          <w:sz w:val="16"/>
          <w:szCs w:val="16"/>
        </w:rPr>
        <w:t xml:space="preserve"> Boy 2019 (Movie)</w:t>
      </w:r>
    </w:p>
    <w:p w14:paraId="4E4B847A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>What’s My Name – Muhammad Ali HBO special 2018 (Documentary)Emmy Award winning</w:t>
      </w:r>
    </w:p>
    <w:p w14:paraId="42262D76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proofErr w:type="spellStart"/>
      <w:r w:rsidRPr="00EF5306">
        <w:rPr>
          <w:sz w:val="16"/>
          <w:szCs w:val="16"/>
        </w:rPr>
        <w:t>Cordae</w:t>
      </w:r>
      <w:proofErr w:type="spellEnd"/>
      <w:r w:rsidRPr="00EF5306">
        <w:rPr>
          <w:sz w:val="16"/>
          <w:szCs w:val="16"/>
        </w:rPr>
        <w:t xml:space="preserve"> – Chronicles 2022 (Music Video)</w:t>
      </w:r>
    </w:p>
    <w:p w14:paraId="4DAAEC58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>Royal Blood – Hold on 2020 (Music Video)</w:t>
      </w:r>
    </w:p>
    <w:p w14:paraId="3139DC10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>British Brooklyn – 2019 (Music videos)</w:t>
      </w:r>
    </w:p>
    <w:p w14:paraId="13BC2177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>Call Of Duty – Vanguard 2020 (Interview)</w:t>
      </w:r>
    </w:p>
    <w:p w14:paraId="335C88EE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>Mercedes VISION AVTR – 2019 (Commercial)</w:t>
      </w:r>
    </w:p>
    <w:p w14:paraId="7FFDDCDC" w14:textId="77777777" w:rsidR="00791EE0" w:rsidRPr="00EF5306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proofErr w:type="spellStart"/>
      <w:r w:rsidRPr="00EF5306">
        <w:rPr>
          <w:sz w:val="16"/>
          <w:szCs w:val="16"/>
        </w:rPr>
        <w:t>Athleta</w:t>
      </w:r>
      <w:proofErr w:type="spellEnd"/>
      <w:r w:rsidRPr="00EF5306">
        <w:rPr>
          <w:sz w:val="16"/>
          <w:szCs w:val="16"/>
        </w:rPr>
        <w:t xml:space="preserve"> Nature Teach 3218 – 2019 (Commercial) </w:t>
      </w:r>
    </w:p>
    <w:p w14:paraId="5F3E617F" w14:textId="386448C0" w:rsidR="00791EE0" w:rsidRPr="00791EE0" w:rsidRDefault="00791EE0" w:rsidP="00791EE0">
      <w:pPr>
        <w:pStyle w:val="ListParagraph"/>
        <w:numPr>
          <w:ilvl w:val="0"/>
          <w:numId w:val="11"/>
        </w:numPr>
        <w:rPr>
          <w:sz w:val="16"/>
          <w:szCs w:val="16"/>
        </w:rPr>
      </w:pPr>
      <w:r w:rsidRPr="00EF5306">
        <w:rPr>
          <w:sz w:val="16"/>
          <w:szCs w:val="16"/>
        </w:rPr>
        <w:t>Rent A Center 2018 (Commercial)</w:t>
      </w:r>
    </w:p>
    <w:p w14:paraId="7127BB7F" w14:textId="13F77FF2" w:rsidR="006F4F08" w:rsidRDefault="00656189">
      <w:pPr>
        <w:pStyle w:val="Heading2"/>
      </w:pPr>
      <w:r>
        <w:t xml:space="preserve">Art Direction </w:t>
      </w:r>
    </w:p>
    <w:p w14:paraId="71240C2B" w14:textId="77777777" w:rsidR="00844967" w:rsidRPr="008739F1" w:rsidRDefault="00844967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>Christmas at the Greenbrier 2022 (Movie)</w:t>
      </w:r>
    </w:p>
    <w:p w14:paraId="1C50ED73" w14:textId="679EB66D" w:rsidR="006F4F08" w:rsidRPr="008739F1" w:rsidRDefault="00656189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 xml:space="preserve">My Divorce Party </w:t>
      </w:r>
      <w:r w:rsidR="0099238F" w:rsidRPr="008739F1">
        <w:rPr>
          <w:sz w:val="16"/>
          <w:szCs w:val="16"/>
        </w:rPr>
        <w:t xml:space="preserve">2021 </w:t>
      </w:r>
      <w:r w:rsidRPr="008739F1">
        <w:rPr>
          <w:sz w:val="16"/>
          <w:szCs w:val="16"/>
        </w:rPr>
        <w:t>(Movie)</w:t>
      </w:r>
    </w:p>
    <w:p w14:paraId="4EC95C32" w14:textId="34D81E4C" w:rsidR="00E53CFD" w:rsidRPr="008739F1" w:rsidRDefault="00E53CFD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>Benefit Brow Fairy – 2021 (Commercial)</w:t>
      </w:r>
    </w:p>
    <w:p w14:paraId="30E4B415" w14:textId="3DCC8709" w:rsidR="007B2852" w:rsidRPr="008739F1" w:rsidRDefault="007B2852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proofErr w:type="spellStart"/>
      <w:r w:rsidRPr="008739F1">
        <w:rPr>
          <w:sz w:val="16"/>
          <w:szCs w:val="16"/>
        </w:rPr>
        <w:t>Quriosity</w:t>
      </w:r>
      <w:proofErr w:type="spellEnd"/>
      <w:r w:rsidRPr="008739F1">
        <w:rPr>
          <w:sz w:val="16"/>
          <w:szCs w:val="16"/>
        </w:rPr>
        <w:t xml:space="preserve"> Productions – 2021</w:t>
      </w:r>
    </w:p>
    <w:p w14:paraId="6A653411" w14:textId="079C3F39" w:rsidR="007B2852" w:rsidRPr="008739F1" w:rsidRDefault="007B2852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>Walmart “Beauty Fun” – 2021 (Commercial)</w:t>
      </w:r>
    </w:p>
    <w:p w14:paraId="3529BD8A" w14:textId="620F13DD" w:rsidR="007B2852" w:rsidRPr="008739F1" w:rsidRDefault="007B2852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>Genesis Hyundai – 2021 (Commercial)</w:t>
      </w:r>
    </w:p>
    <w:p w14:paraId="7779DF59" w14:textId="04F5C7A1" w:rsidR="00E53CFD" w:rsidRPr="008739F1" w:rsidRDefault="00E53CFD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 xml:space="preserve">Under Water Films &amp; Entertainment 2021 </w:t>
      </w:r>
    </w:p>
    <w:p w14:paraId="25E54579" w14:textId="4048BDC4" w:rsidR="00656189" w:rsidRPr="008739F1" w:rsidRDefault="00656189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 xml:space="preserve">The Fallout HBO </w:t>
      </w:r>
      <w:r w:rsidR="0099238F" w:rsidRPr="008739F1">
        <w:rPr>
          <w:sz w:val="16"/>
          <w:szCs w:val="16"/>
        </w:rPr>
        <w:t xml:space="preserve">2020 </w:t>
      </w:r>
      <w:r w:rsidRPr="008739F1">
        <w:rPr>
          <w:sz w:val="16"/>
          <w:szCs w:val="16"/>
        </w:rPr>
        <w:t>(Movie)</w:t>
      </w:r>
    </w:p>
    <w:p w14:paraId="1C86A424" w14:textId="77777777" w:rsidR="007B2852" w:rsidRPr="008739F1" w:rsidRDefault="00656189" w:rsidP="007B2852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>ULTA Beauty Campaign</w:t>
      </w:r>
      <w:r w:rsidR="0099238F" w:rsidRPr="008739F1">
        <w:rPr>
          <w:sz w:val="16"/>
          <w:szCs w:val="16"/>
        </w:rPr>
        <w:t xml:space="preserve"> 2020</w:t>
      </w:r>
    </w:p>
    <w:p w14:paraId="3B856708" w14:textId="60013893" w:rsidR="007B2852" w:rsidRPr="008739F1" w:rsidRDefault="007B2852" w:rsidP="007B2852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>Ashley Home Store – 2020 (Commercial)</w:t>
      </w:r>
      <w:r w:rsidR="00656189" w:rsidRPr="008739F1">
        <w:rPr>
          <w:sz w:val="16"/>
          <w:szCs w:val="16"/>
        </w:rPr>
        <w:t xml:space="preserve"> </w:t>
      </w:r>
    </w:p>
    <w:p w14:paraId="55DD2667" w14:textId="63F82A80" w:rsidR="0099238F" w:rsidRPr="008739F1" w:rsidRDefault="0099238F" w:rsidP="0099238F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 xml:space="preserve">ZWIFT – </w:t>
      </w:r>
      <w:r w:rsidR="007B2852" w:rsidRPr="008739F1">
        <w:rPr>
          <w:sz w:val="16"/>
          <w:szCs w:val="16"/>
        </w:rPr>
        <w:t>C</w:t>
      </w:r>
      <w:r w:rsidRPr="008739F1">
        <w:rPr>
          <w:sz w:val="16"/>
          <w:szCs w:val="16"/>
        </w:rPr>
        <w:t>ampaign 20</w:t>
      </w:r>
      <w:r w:rsidR="007B2852" w:rsidRPr="008739F1">
        <w:rPr>
          <w:sz w:val="16"/>
          <w:szCs w:val="16"/>
        </w:rPr>
        <w:t>21</w:t>
      </w:r>
      <w:r w:rsidRPr="008739F1">
        <w:rPr>
          <w:sz w:val="16"/>
          <w:szCs w:val="16"/>
        </w:rPr>
        <w:t>(Commercials)</w:t>
      </w:r>
    </w:p>
    <w:p w14:paraId="4283677C" w14:textId="2A2B10D5" w:rsidR="008739F1" w:rsidRPr="008739F1" w:rsidRDefault="008739F1" w:rsidP="0099238F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>Shopify – Guess my hustle 2021 (Commercial)</w:t>
      </w:r>
    </w:p>
    <w:p w14:paraId="3E5B9CCC" w14:textId="3FED91AB" w:rsidR="00656189" w:rsidRPr="008739F1" w:rsidRDefault="00656189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 xml:space="preserve">Goop Campaign </w:t>
      </w:r>
      <w:r w:rsidR="0099238F" w:rsidRPr="008739F1">
        <w:rPr>
          <w:sz w:val="16"/>
          <w:szCs w:val="16"/>
        </w:rPr>
        <w:t>2018</w:t>
      </w:r>
      <w:r w:rsidRPr="008739F1">
        <w:rPr>
          <w:sz w:val="16"/>
          <w:szCs w:val="16"/>
        </w:rPr>
        <w:t>(Commercials)</w:t>
      </w:r>
    </w:p>
    <w:p w14:paraId="4404721A" w14:textId="04143020" w:rsidR="00656189" w:rsidRPr="008739F1" w:rsidRDefault="00656189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 xml:space="preserve">New Balance – Refinery 29 </w:t>
      </w:r>
      <w:r w:rsidR="0099238F" w:rsidRPr="008739F1">
        <w:rPr>
          <w:sz w:val="16"/>
          <w:szCs w:val="16"/>
        </w:rPr>
        <w:t>2018</w:t>
      </w:r>
      <w:r w:rsidRPr="008739F1">
        <w:rPr>
          <w:sz w:val="16"/>
          <w:szCs w:val="16"/>
        </w:rPr>
        <w:t>(Commercial)</w:t>
      </w:r>
    </w:p>
    <w:p w14:paraId="222310EC" w14:textId="6664C49C" w:rsidR="00656189" w:rsidRPr="008739F1" w:rsidRDefault="00656189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 xml:space="preserve">Labatt blue – Campaign </w:t>
      </w:r>
      <w:r w:rsidR="0099238F" w:rsidRPr="008739F1">
        <w:rPr>
          <w:sz w:val="16"/>
          <w:szCs w:val="16"/>
        </w:rPr>
        <w:t>2018</w:t>
      </w:r>
      <w:r w:rsidRPr="008739F1">
        <w:rPr>
          <w:sz w:val="16"/>
          <w:szCs w:val="16"/>
        </w:rPr>
        <w:t>(commercials)</w:t>
      </w:r>
    </w:p>
    <w:p w14:paraId="42D788A9" w14:textId="61CFFE24" w:rsidR="008739F1" w:rsidRPr="008739F1" w:rsidRDefault="008739F1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 xml:space="preserve">Acura – 2018 (Commercial) </w:t>
      </w:r>
    </w:p>
    <w:p w14:paraId="03559854" w14:textId="0DDE79ED" w:rsidR="008739F1" w:rsidRPr="008739F1" w:rsidRDefault="008739F1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>MTV Digital 2018 (Commercial)</w:t>
      </w:r>
    </w:p>
    <w:p w14:paraId="2AF82635" w14:textId="30D32CF0" w:rsidR="008739F1" w:rsidRPr="008739F1" w:rsidRDefault="008739F1" w:rsidP="00656189">
      <w:pPr>
        <w:pStyle w:val="ListParagraph"/>
        <w:numPr>
          <w:ilvl w:val="0"/>
          <w:numId w:val="12"/>
        </w:numPr>
        <w:rPr>
          <w:sz w:val="16"/>
          <w:szCs w:val="16"/>
        </w:rPr>
      </w:pPr>
      <w:r w:rsidRPr="008739F1">
        <w:rPr>
          <w:sz w:val="16"/>
          <w:szCs w:val="16"/>
        </w:rPr>
        <w:t>Liberty Mutual 2018 (Commercial)</w:t>
      </w:r>
    </w:p>
    <w:p w14:paraId="0A67E700" w14:textId="5CBE285D" w:rsidR="006F4F08" w:rsidRDefault="006F4F08"/>
    <w:sectPr w:rsidR="006F4F08" w:rsidSect="00386586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0591" w14:textId="77777777" w:rsidR="007A346A" w:rsidRDefault="007A346A">
      <w:pPr>
        <w:spacing w:after="0" w:line="240" w:lineRule="auto"/>
      </w:pPr>
      <w:r>
        <w:separator/>
      </w:r>
    </w:p>
    <w:p w14:paraId="2DE089C8" w14:textId="77777777" w:rsidR="007A346A" w:rsidRDefault="007A346A"/>
  </w:endnote>
  <w:endnote w:type="continuationSeparator" w:id="0">
    <w:p w14:paraId="5495C877" w14:textId="77777777" w:rsidR="007A346A" w:rsidRDefault="007A346A">
      <w:pPr>
        <w:spacing w:after="0" w:line="240" w:lineRule="auto"/>
      </w:pPr>
      <w:r>
        <w:continuationSeparator/>
      </w:r>
    </w:p>
    <w:p w14:paraId="11386336" w14:textId="77777777" w:rsidR="007A346A" w:rsidRDefault="007A3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62FD1" w14:textId="77777777" w:rsidR="006F4F08" w:rsidRDefault="00092B1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5ED87" w14:textId="77777777" w:rsidR="00D709AE" w:rsidRDefault="00D709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5C67" w14:textId="77777777" w:rsidR="007A346A" w:rsidRDefault="007A346A">
      <w:pPr>
        <w:spacing w:after="0" w:line="240" w:lineRule="auto"/>
      </w:pPr>
      <w:r>
        <w:separator/>
      </w:r>
    </w:p>
    <w:p w14:paraId="64AC91AA" w14:textId="77777777" w:rsidR="007A346A" w:rsidRDefault="007A346A"/>
  </w:footnote>
  <w:footnote w:type="continuationSeparator" w:id="0">
    <w:p w14:paraId="4CD82918" w14:textId="77777777" w:rsidR="007A346A" w:rsidRDefault="007A346A">
      <w:pPr>
        <w:spacing w:after="0" w:line="240" w:lineRule="auto"/>
      </w:pPr>
      <w:r>
        <w:continuationSeparator/>
      </w:r>
    </w:p>
    <w:p w14:paraId="1BAD51CA" w14:textId="77777777" w:rsidR="007A346A" w:rsidRDefault="007A3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61B6" w14:textId="77777777" w:rsidR="006F4F08" w:rsidRDefault="00092B1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DE1831" wp14:editId="4852EB9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23E2100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  <w:p w14:paraId="4CE70BE9" w14:textId="77777777" w:rsidR="00D709AE" w:rsidRDefault="00D709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BE2C" w14:textId="77777777" w:rsidR="006F4F08" w:rsidRDefault="00092B1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24C6E4" wp14:editId="0DEED3C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CC73859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E80000"/>
    <w:multiLevelType w:val="hybridMultilevel"/>
    <w:tmpl w:val="F6129318"/>
    <w:lvl w:ilvl="0" w:tplc="6EC04D9E">
      <w:start w:val="3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91CDD"/>
    <w:multiLevelType w:val="hybridMultilevel"/>
    <w:tmpl w:val="F0442B34"/>
    <w:lvl w:ilvl="0" w:tplc="142A0FA8">
      <w:start w:val="3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33343">
    <w:abstractNumId w:val="9"/>
  </w:num>
  <w:num w:numId="2" w16cid:durableId="841697378">
    <w:abstractNumId w:val="7"/>
  </w:num>
  <w:num w:numId="3" w16cid:durableId="1434280939">
    <w:abstractNumId w:val="6"/>
  </w:num>
  <w:num w:numId="4" w16cid:durableId="1573076153">
    <w:abstractNumId w:val="5"/>
  </w:num>
  <w:num w:numId="5" w16cid:durableId="1577932758">
    <w:abstractNumId w:val="4"/>
  </w:num>
  <w:num w:numId="6" w16cid:durableId="242227207">
    <w:abstractNumId w:val="8"/>
  </w:num>
  <w:num w:numId="7" w16cid:durableId="410739846">
    <w:abstractNumId w:val="3"/>
  </w:num>
  <w:num w:numId="8" w16cid:durableId="1064989291">
    <w:abstractNumId w:val="2"/>
  </w:num>
  <w:num w:numId="9" w16cid:durableId="1350521082">
    <w:abstractNumId w:val="1"/>
  </w:num>
  <w:num w:numId="10" w16cid:durableId="606692587">
    <w:abstractNumId w:val="0"/>
  </w:num>
  <w:num w:numId="11" w16cid:durableId="2062752866">
    <w:abstractNumId w:val="11"/>
  </w:num>
  <w:num w:numId="12" w16cid:durableId="12198996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89"/>
    <w:rsid w:val="00092B15"/>
    <w:rsid w:val="00386586"/>
    <w:rsid w:val="004248EB"/>
    <w:rsid w:val="0050292C"/>
    <w:rsid w:val="00656189"/>
    <w:rsid w:val="006F4F08"/>
    <w:rsid w:val="0078736F"/>
    <w:rsid w:val="00791EE0"/>
    <w:rsid w:val="007A346A"/>
    <w:rsid w:val="007B2852"/>
    <w:rsid w:val="00844967"/>
    <w:rsid w:val="008739F1"/>
    <w:rsid w:val="009026FA"/>
    <w:rsid w:val="0099238F"/>
    <w:rsid w:val="009F0182"/>
    <w:rsid w:val="00AD6C23"/>
    <w:rsid w:val="00C735EC"/>
    <w:rsid w:val="00CE2254"/>
    <w:rsid w:val="00D709AE"/>
    <w:rsid w:val="00E53CFD"/>
    <w:rsid w:val="00EC305B"/>
    <w:rsid w:val="00EF5306"/>
    <w:rsid w:val="00F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BE92F"/>
  <w15:docId w15:val="{93E2CC6B-9621-9D47-B8C4-F8BC92D0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656189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92C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aveClub.ne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lyxrose528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ddyRose/Library/Containers/com.microsoft.Word/Data/Library/Application%20Support/Microsoft/Office/16.0/DTS/Search/%7b6FB15334-C204-5544-B3AB-5AC6D95311A0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2A5A0DCED4D4D9DD5AF2CD0C0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09E1-8D6E-084C-828A-DC432B828BCD}"/>
      </w:docPartPr>
      <w:docPartBody>
        <w:p w:rsidR="004D62F4" w:rsidRDefault="00727D4F">
          <w:pPr>
            <w:pStyle w:val="9322A5A0DCED4D4D9DD5AF2CD0C081D9"/>
          </w:pPr>
          <w:r>
            <w:t>Skills Summary</w:t>
          </w:r>
        </w:p>
      </w:docPartBody>
    </w:docPart>
    <w:docPart>
      <w:docPartPr>
        <w:name w:val="F798A4418D0EA6408AEBD2A250B6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12B37-C820-3146-9507-150BE9A20D25}"/>
      </w:docPartPr>
      <w:docPartBody>
        <w:p w:rsidR="004D62F4" w:rsidRDefault="00727D4F">
          <w:pPr>
            <w:pStyle w:val="F798A4418D0EA6408AEBD2A250B6C7EB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4F"/>
    <w:rsid w:val="00420C56"/>
    <w:rsid w:val="004D62F4"/>
    <w:rsid w:val="00727D4F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22A5A0DCED4D4D9DD5AF2CD0C081D9">
    <w:name w:val="9322A5A0DCED4D4D9DD5AF2CD0C081D9"/>
  </w:style>
  <w:style w:type="paragraph" w:customStyle="1" w:styleId="F798A4418D0EA6408AEBD2A250B6C7EB">
    <w:name w:val="F798A4418D0EA6408AEBD2A250B6C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{6FB15334-C204-5544-B3AB-5AC6D95311A0}tf10002079.dotx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Rose</cp:lastModifiedBy>
  <cp:revision>1</cp:revision>
  <dcterms:created xsi:type="dcterms:W3CDTF">2022-09-05T17:20:00Z</dcterms:created>
  <dcterms:modified xsi:type="dcterms:W3CDTF">2022-09-16T18:39:00Z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